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6AADF" w14:textId="0DECD4C2" w:rsidR="009916BE" w:rsidRDefault="0034547A" w:rsidP="009916BE">
      <w:pPr>
        <w:pStyle w:val="Otsikko1"/>
      </w:pPr>
      <w:bookmarkStart w:id="0" w:name="_GoBack"/>
      <w:bookmarkEnd w:id="0"/>
      <w:r>
        <w:t xml:space="preserve">OHJE </w:t>
      </w:r>
      <w:r w:rsidR="009916BE">
        <w:t>S</w:t>
      </w:r>
      <w:r w:rsidR="00352325">
        <w:t>YÖVÄN IMMUNOLOGISTA LÄÄKE</w:t>
      </w:r>
      <w:r w:rsidR="009916BE">
        <w:t>HOITOA SAAVALLE POTILAALLE</w:t>
      </w:r>
    </w:p>
    <w:p w14:paraId="2696AAE0" w14:textId="3142CEF0" w:rsidR="009916BE" w:rsidRPr="0034547A" w:rsidRDefault="009916BE" w:rsidP="009916BE">
      <w:pPr>
        <w:rPr>
          <w:b/>
        </w:rPr>
      </w:pPr>
    </w:p>
    <w:p w14:paraId="6B0988FA" w14:textId="73B4FE4D" w:rsidR="0034547A" w:rsidRPr="0034547A" w:rsidRDefault="0034547A" w:rsidP="0034547A">
      <w:pPr>
        <w:ind w:right="566"/>
        <w:jc w:val="both"/>
        <w:rPr>
          <w:b/>
        </w:rPr>
      </w:pPr>
      <w:r w:rsidRPr="0034547A">
        <w:rPr>
          <w:b/>
        </w:rPr>
        <w:t xml:space="preserve">Olet aloittamassa syövän </w:t>
      </w:r>
      <w:r w:rsidR="00352325">
        <w:rPr>
          <w:b/>
        </w:rPr>
        <w:t>immunologista lääke</w:t>
      </w:r>
      <w:r w:rsidRPr="0034547A">
        <w:rPr>
          <w:b/>
        </w:rPr>
        <w:t>hoitoa. Lue tämä ohje huolellisesti ennen ensimmäiselle hoitokerralle tuloa. Saat tämän lisäksi ensimmäisen hoidon yhteydessä hoitajalta lisää ohjeita,</w:t>
      </w:r>
      <w:r>
        <w:rPr>
          <w:b/>
        </w:rPr>
        <w:t xml:space="preserve"> yhteystietoja sekä</w:t>
      </w:r>
      <w:r w:rsidRPr="0034547A">
        <w:rPr>
          <w:b/>
        </w:rPr>
        <w:t xml:space="preserve"> tarvittavia todistuksia ja oppaita</w:t>
      </w:r>
      <w:r w:rsidR="00D068E9">
        <w:rPr>
          <w:b/>
        </w:rPr>
        <w:t>, ja hoitaja liittää tietosi Digihoitopolku-sovellukseen.</w:t>
      </w:r>
    </w:p>
    <w:p w14:paraId="2696AAE1" w14:textId="2685CC30" w:rsidR="009916BE" w:rsidRPr="006F2642" w:rsidRDefault="00352325" w:rsidP="00D0187B">
      <w:pPr>
        <w:pStyle w:val="Otsikko2"/>
        <w:ind w:right="566"/>
        <w:jc w:val="both"/>
        <w:rPr>
          <w:sz w:val="26"/>
          <w:szCs w:val="26"/>
        </w:rPr>
      </w:pPr>
      <w:r w:rsidRPr="006F2642">
        <w:rPr>
          <w:sz w:val="26"/>
          <w:szCs w:val="26"/>
        </w:rPr>
        <w:t>Immunologiset syöpälääkkeet</w:t>
      </w:r>
    </w:p>
    <w:p w14:paraId="36334C8C" w14:textId="77777777" w:rsidR="00352325" w:rsidRDefault="00352325" w:rsidP="00D0187B">
      <w:pPr>
        <w:ind w:right="566"/>
        <w:jc w:val="both"/>
      </w:pPr>
      <w:r>
        <w:t xml:space="preserve">Syövän immunologiset lääkkeet ovat biologisia lääkkeitä, jotka aktivoivat elimistön omaa puolustusjärjestelmää (ns. T-soluja) syöpäkasvaimia vastaan. Niitä käytetään monien eri syöpien, kuten melanooman, munuaissyövän ja keuhkosyövän hoidossa. </w:t>
      </w:r>
    </w:p>
    <w:p w14:paraId="73F80C85" w14:textId="230C9EC2" w:rsidR="00352325" w:rsidRDefault="009916BE" w:rsidP="00D0187B">
      <w:pPr>
        <w:ind w:right="566"/>
        <w:jc w:val="both"/>
      </w:pPr>
      <w:r>
        <w:t xml:space="preserve"> </w:t>
      </w:r>
    </w:p>
    <w:p w14:paraId="28467ACF" w14:textId="6FF57209" w:rsidR="001D19B3" w:rsidRDefault="001D19B3" w:rsidP="00D0187B">
      <w:pPr>
        <w:ind w:right="566"/>
        <w:jc w:val="both"/>
      </w:pPr>
      <w:r>
        <w:t xml:space="preserve">Immunologiset syöpälääkkeet annetaan yleensä suonensisäisenä infuusiona joko kahden, kolmen, neljän tai kuuden viikon välein. Niitä voidaan antaa myös yhdessä solunsalpaajien ja muiden lääkkeiden kanssa, jolloin saat erilliset ohjeet koskien näitä muita lääkkeitä. </w:t>
      </w:r>
    </w:p>
    <w:p w14:paraId="427E9A0F" w14:textId="77777777" w:rsidR="001D19B3" w:rsidRDefault="009916BE" w:rsidP="00D0187B">
      <w:pPr>
        <w:ind w:right="566"/>
        <w:jc w:val="both"/>
      </w:pPr>
      <w:r>
        <w:t xml:space="preserve">Hoitojaksojen pituus suunnitellaan aina yksilöllisesti ja siihen vaikuttavat monet tekijät. </w:t>
      </w:r>
    </w:p>
    <w:p w14:paraId="4D91B0C0" w14:textId="01DBED93" w:rsidR="001D19B3" w:rsidRDefault="001D19B3" w:rsidP="00D0187B">
      <w:pPr>
        <w:ind w:right="566"/>
        <w:jc w:val="both"/>
      </w:pPr>
    </w:p>
    <w:p w14:paraId="6D99157B" w14:textId="4C671B68" w:rsidR="001D19B3" w:rsidRDefault="001D19B3" w:rsidP="00D0187B">
      <w:pPr>
        <w:ind w:right="566"/>
        <w:jc w:val="both"/>
      </w:pPr>
      <w:r>
        <w:t>Immunologisilla syöpälääkkeillä voi olla vakavia ja voimakkaita haittavaikutuksia, mutta niitä tulee tyypillisesti vain osalle potilaista. Yleensä haittavaikutuksissa on kyse siitä, että elimistön oma puolustusjärjestelmä aktivoituu liikaa ja kohdistuu myös elimistön normaaleihin terveisiin kudoksiin. Haitat ovat monesti ns. autoimmuunisairauksien tyyppisiä, ja voivat ilmetä missä elimessä tahansa.</w:t>
      </w:r>
    </w:p>
    <w:p w14:paraId="65839612" w14:textId="77777777" w:rsidR="001D19B3" w:rsidRDefault="001D19B3" w:rsidP="00D0187B">
      <w:pPr>
        <w:ind w:right="566"/>
        <w:jc w:val="both"/>
      </w:pPr>
    </w:p>
    <w:p w14:paraId="2696AAE4" w14:textId="0C6AA398" w:rsidR="009916BE" w:rsidRDefault="001D19B3" w:rsidP="00D0187B">
      <w:pPr>
        <w:ind w:right="566"/>
        <w:jc w:val="both"/>
      </w:pPr>
      <w:r>
        <w:t>Haittavaikutusten ennustaminen etukäteen on vaikeaa, minkä vuoksi niihin varautuminen ennalta on tärkeää. Haittavaikutukset voivat ilmetä hoidon aikana milloin tahansa ja toisinaan myös hoitojakson jälkeen. Haittavaikutuksia voidaan yleensä hoitaa hyvin</w:t>
      </w:r>
      <w:r w:rsidR="00BC03DB">
        <w:t xml:space="preserve"> esimerkiksi kortisonilääkityksellä</w:t>
      </w:r>
      <w:r>
        <w:t>, jos ne havaitaan ajoissa.</w:t>
      </w:r>
      <w:r w:rsidR="00151636">
        <w:t xml:space="preserve"> </w:t>
      </w:r>
      <w:r w:rsidR="0034547A">
        <w:t xml:space="preserve">Haittavaikutusten yhteydessä on </w:t>
      </w:r>
      <w:r w:rsidR="001F1F4E">
        <w:t xml:space="preserve">erityisen </w:t>
      </w:r>
      <w:r w:rsidR="0034547A">
        <w:t>tärkeää toimia saamiesi ohjeiden mukaisesti.</w:t>
      </w:r>
      <w:r w:rsidR="00B67631">
        <w:t xml:space="preserve"> Hoidon aikana yleensä seurataan myös erilaisia laboratoriokokeita.</w:t>
      </w:r>
    </w:p>
    <w:p w14:paraId="5E93C2F7" w14:textId="07011EB3" w:rsidR="00E309CA" w:rsidRPr="006F2642" w:rsidRDefault="00E309CA" w:rsidP="00D0187B">
      <w:pPr>
        <w:pStyle w:val="Otsikko2"/>
        <w:jc w:val="both"/>
        <w:rPr>
          <w:sz w:val="26"/>
          <w:szCs w:val="26"/>
        </w:rPr>
      </w:pPr>
      <w:r w:rsidRPr="006F2642">
        <w:rPr>
          <w:sz w:val="26"/>
          <w:szCs w:val="26"/>
        </w:rPr>
        <w:t xml:space="preserve">Toimintaohjeet ennen ensimmäiseen </w:t>
      </w:r>
      <w:r w:rsidR="00D0187B" w:rsidRPr="006F2642">
        <w:rPr>
          <w:sz w:val="26"/>
          <w:szCs w:val="26"/>
        </w:rPr>
        <w:t>lääke</w:t>
      </w:r>
      <w:r w:rsidRPr="006F2642">
        <w:rPr>
          <w:sz w:val="26"/>
          <w:szCs w:val="26"/>
        </w:rPr>
        <w:t>hoitoon tuloa</w:t>
      </w:r>
    </w:p>
    <w:p w14:paraId="65AB6820" w14:textId="78067180" w:rsidR="00E309CA" w:rsidRDefault="00E309CA" w:rsidP="00FB328C">
      <w:pPr>
        <w:pStyle w:val="Otsikko2"/>
        <w:ind w:right="566"/>
        <w:jc w:val="both"/>
        <w:rPr>
          <w:b w:val="0"/>
        </w:rPr>
      </w:pPr>
      <w:r>
        <w:rPr>
          <w:b w:val="0"/>
        </w:rPr>
        <w:t>Sinulle on varattu valmiiksi ensimmäinen hoitoaika. Saavu poliklinikalle noin 10 minuuttia ennen ko. aikaa.</w:t>
      </w:r>
      <w:r w:rsidR="008B25CD">
        <w:rPr>
          <w:b w:val="0"/>
        </w:rPr>
        <w:t xml:space="preserve"> Tarvittaessa voit ottaa mukaan yhden saattajan</w:t>
      </w:r>
      <w:r w:rsidR="003E131E">
        <w:rPr>
          <w:b w:val="0"/>
        </w:rPr>
        <w:t>.</w:t>
      </w:r>
      <w:r>
        <w:rPr>
          <w:b w:val="0"/>
        </w:rPr>
        <w:t xml:space="preserve"> Suosittelemme KELA-taksin käyttöä, jota varten saat tarvittaessa matkakorvaustodistuksen koko hoitojen ajalle ensimmäisen hoidon yhteydessä. </w:t>
      </w:r>
    </w:p>
    <w:p w14:paraId="0D273E6B" w14:textId="7CD0EADD" w:rsidR="00E309CA" w:rsidRDefault="00E309CA" w:rsidP="00FB328C">
      <w:pPr>
        <w:ind w:right="566"/>
        <w:jc w:val="both"/>
      </w:pPr>
      <w:r>
        <w:t>Mikäli voinnissasi on tapahtunut merkittäviä muutoksia lääkärin vastaanoton jälkeen, ota yhtey</w:t>
      </w:r>
      <w:r w:rsidR="006F2642">
        <w:t xml:space="preserve">s </w:t>
      </w:r>
      <w:r w:rsidRPr="00D068E9">
        <w:t xml:space="preserve">poliklinikalle </w:t>
      </w:r>
      <w:r>
        <w:t>viimeistään hoitoa edeltävänä päivänä klo 8:00-11:00 välisenä aikana. Puhelut otetaan vastaan</w:t>
      </w:r>
      <w:r w:rsidRPr="00D068E9">
        <w:t xml:space="preserve"> takaisinsoittoperiaatteella</w:t>
      </w:r>
      <w:r>
        <w:t xml:space="preserve"> numerossa</w:t>
      </w:r>
      <w:r w:rsidR="00AE5F6D">
        <w:t xml:space="preserve"> 08 315 3207</w:t>
      </w:r>
      <w:r w:rsidRPr="00D068E9">
        <w:t>.</w:t>
      </w:r>
      <w:r w:rsidR="00AE5F6D">
        <w:t xml:space="preserve"> </w:t>
      </w:r>
      <w:r w:rsidR="00131A98">
        <w:t xml:space="preserve">Valitse palveluvalinta 2, syöpälääkehoito. </w:t>
      </w:r>
    </w:p>
    <w:p w14:paraId="3592372F" w14:textId="77777777" w:rsidR="00E309CA" w:rsidRDefault="00E309CA" w:rsidP="00D0187B">
      <w:pPr>
        <w:ind w:right="283"/>
        <w:jc w:val="both"/>
      </w:pPr>
    </w:p>
    <w:p w14:paraId="455BD546" w14:textId="231F9E69" w:rsidR="00E309CA" w:rsidRDefault="00151636" w:rsidP="00FB328C">
      <w:pPr>
        <w:ind w:right="566"/>
        <w:jc w:val="both"/>
      </w:pPr>
      <w:r>
        <w:t>Immunologinen lääkehoito yksin annettuna ei vaadi useinkaan esilääkitystä. Jos sellainen tarvitaan, l</w:t>
      </w:r>
      <w:r w:rsidR="00E309CA">
        <w:t xml:space="preserve">ääkäri on määrännyt tarvittavat esilääkkeet lääkemääräyksellä apteekkiin valmiiksi. </w:t>
      </w:r>
    </w:p>
    <w:p w14:paraId="12657D32" w14:textId="77777777" w:rsidR="00151636" w:rsidRDefault="00151636" w:rsidP="00D0187B">
      <w:pPr>
        <w:ind w:right="283"/>
        <w:jc w:val="both"/>
        <w:rPr>
          <w:b/>
        </w:rPr>
      </w:pPr>
    </w:p>
    <w:p w14:paraId="15CE6121" w14:textId="59C8D7E8" w:rsidR="00E309CA" w:rsidRDefault="00151636" w:rsidP="00D0187B">
      <w:pPr>
        <w:ind w:right="283"/>
        <w:jc w:val="both"/>
        <w:rPr>
          <w:b/>
        </w:rPr>
      </w:pPr>
      <w:r>
        <w:rPr>
          <w:b/>
        </w:rPr>
        <w:t>Jos lääkäri on määrännyt esilääkityksen, o</w:t>
      </w:r>
      <w:r w:rsidR="00E309CA" w:rsidRPr="00D068E9">
        <w:rPr>
          <w:b/>
        </w:rPr>
        <w:t xml:space="preserve">ta </w:t>
      </w:r>
      <w:r>
        <w:rPr>
          <w:b/>
        </w:rPr>
        <w:t xml:space="preserve">se annetun ohjeen </w:t>
      </w:r>
      <w:r w:rsidR="00E309CA" w:rsidRPr="00D068E9">
        <w:rPr>
          <w:b/>
        </w:rPr>
        <w:t>mukaisesti ennen hoitoa</w:t>
      </w:r>
      <w:r>
        <w:rPr>
          <w:b/>
        </w:rPr>
        <w:t>.</w:t>
      </w:r>
    </w:p>
    <w:p w14:paraId="2970EE74" w14:textId="77777777" w:rsidR="00E309CA" w:rsidRDefault="00E309CA" w:rsidP="00D0187B">
      <w:pPr>
        <w:ind w:right="283"/>
        <w:jc w:val="both"/>
        <w:rPr>
          <w:b/>
        </w:rPr>
      </w:pPr>
    </w:p>
    <w:p w14:paraId="6C78AC35" w14:textId="64B0AE80" w:rsidR="00E309CA" w:rsidRDefault="00E309CA" w:rsidP="00D0187B">
      <w:pPr>
        <w:ind w:right="283"/>
        <w:jc w:val="both"/>
        <w:rPr>
          <w:b/>
        </w:rPr>
      </w:pPr>
    </w:p>
    <w:p w14:paraId="69234B73" w14:textId="77777777" w:rsidR="006F2642" w:rsidRDefault="006F2642" w:rsidP="00D0187B">
      <w:pPr>
        <w:ind w:right="283"/>
        <w:jc w:val="both"/>
        <w:rPr>
          <w:b/>
        </w:rPr>
      </w:pPr>
    </w:p>
    <w:p w14:paraId="2696AAE7" w14:textId="3B61E015" w:rsidR="009916BE" w:rsidRPr="006F2642" w:rsidRDefault="00BC03DB" w:rsidP="00D0187B">
      <w:pPr>
        <w:pStyle w:val="Otsikko2"/>
        <w:ind w:right="566"/>
        <w:jc w:val="both"/>
        <w:rPr>
          <w:sz w:val="26"/>
          <w:szCs w:val="26"/>
        </w:rPr>
      </w:pPr>
      <w:r w:rsidRPr="006F2642">
        <w:rPr>
          <w:sz w:val="26"/>
          <w:szCs w:val="26"/>
        </w:rPr>
        <w:lastRenderedPageBreak/>
        <w:t xml:space="preserve">Immunologisten lääkkeiden </w:t>
      </w:r>
      <w:r w:rsidR="009916BE" w:rsidRPr="006F2642">
        <w:rPr>
          <w:sz w:val="26"/>
          <w:szCs w:val="26"/>
        </w:rPr>
        <w:t xml:space="preserve">aiheuttamat yleisimmät </w:t>
      </w:r>
      <w:r w:rsidR="0034547A" w:rsidRPr="006F2642">
        <w:rPr>
          <w:sz w:val="26"/>
          <w:szCs w:val="26"/>
        </w:rPr>
        <w:t>haitta</w:t>
      </w:r>
      <w:r w:rsidR="009916BE" w:rsidRPr="006F2642">
        <w:rPr>
          <w:sz w:val="26"/>
          <w:szCs w:val="26"/>
        </w:rPr>
        <w:t>vaikutukset</w:t>
      </w:r>
    </w:p>
    <w:p w14:paraId="2EB27A49" w14:textId="77777777" w:rsidR="000A2F51" w:rsidRDefault="00BC03DB" w:rsidP="00D0187B">
      <w:pPr>
        <w:ind w:right="566"/>
        <w:jc w:val="both"/>
      </w:pPr>
      <w:r>
        <w:t xml:space="preserve">Immunologiset lääkkeet voivat vaikuttaa mihin tahansa elimistön järjestelmään, joten alla olevien lisäksi voi ilmetä monia muitakin haittavaikutuksia. </w:t>
      </w:r>
    </w:p>
    <w:p w14:paraId="107A11EC" w14:textId="77777777" w:rsidR="000A2F51" w:rsidRDefault="000A2F51" w:rsidP="00D0187B">
      <w:pPr>
        <w:ind w:right="566"/>
        <w:jc w:val="both"/>
      </w:pPr>
    </w:p>
    <w:p w14:paraId="67311527" w14:textId="58A6C255" w:rsidR="00A01EA1" w:rsidRDefault="00BC03DB" w:rsidP="00D0187B">
      <w:pPr>
        <w:ind w:right="566"/>
        <w:jc w:val="both"/>
      </w:pPr>
      <w:r>
        <w:t>Haittavaikutuksen ilmetessä ota yhteys välittömästi syöpä- ja veritautien poliklinikkaan ja akuuteissa asioissa päivystyspoliklinikkaan.</w:t>
      </w:r>
      <w:r w:rsidR="00A01EA1">
        <w:t xml:space="preserve"> Haittavaikutuksia voidaan hoitaa tauottamalla immunologinen lääkitys, aloittamalla kortisonihoito ja vaikeissa tapauksissa muilla lääkityksillä.</w:t>
      </w:r>
    </w:p>
    <w:p w14:paraId="2B5A167A" w14:textId="73F52EF5" w:rsidR="00BC03DB" w:rsidRDefault="00BC03DB" w:rsidP="00D0187B">
      <w:pPr>
        <w:ind w:right="566"/>
        <w:jc w:val="both"/>
      </w:pPr>
    </w:p>
    <w:p w14:paraId="20176FC2" w14:textId="006D5F19" w:rsidR="00BC03DB" w:rsidRDefault="00BC03DB" w:rsidP="00D0187B">
      <w:pPr>
        <w:ind w:right="566"/>
        <w:jc w:val="both"/>
        <w:rPr>
          <w:i/>
        </w:rPr>
      </w:pPr>
      <w:r w:rsidRPr="00BC03DB">
        <w:rPr>
          <w:i/>
        </w:rPr>
        <w:t>Suolistovaikutukset</w:t>
      </w:r>
    </w:p>
    <w:p w14:paraId="7EE5E286" w14:textId="601BA69A" w:rsidR="00BC03DB" w:rsidRDefault="00BC03DB" w:rsidP="00D0187B">
      <w:pPr>
        <w:ind w:right="566"/>
        <w:jc w:val="both"/>
        <w:rPr>
          <w:i/>
        </w:rPr>
      </w:pPr>
    </w:p>
    <w:p w14:paraId="1FD3399D" w14:textId="278556EF" w:rsidR="00BC03DB" w:rsidRDefault="00BC03DB" w:rsidP="00D0187B">
      <w:pPr>
        <w:ind w:right="566"/>
        <w:jc w:val="both"/>
      </w:pPr>
      <w:r>
        <w:t>Immunologiset lääkkeet voivat aiheuttaa suolistotulehduksen, joka muistuttaa oireiltaan ns. tulehduksellista suolistosairautta. Tavallisimpia oireita ovat ripuli</w:t>
      </w:r>
      <w:r w:rsidR="00A01EA1">
        <w:t>, vatsakipu ja veriripuli.</w:t>
      </w:r>
    </w:p>
    <w:p w14:paraId="4164C7C5" w14:textId="6A8CDC31" w:rsidR="00A01EA1" w:rsidRDefault="00A01EA1" w:rsidP="00D0187B">
      <w:pPr>
        <w:ind w:right="566"/>
        <w:jc w:val="both"/>
      </w:pPr>
    </w:p>
    <w:p w14:paraId="38E834B8" w14:textId="1C3AACCB" w:rsidR="00A01EA1" w:rsidRDefault="00A01EA1" w:rsidP="00D0187B">
      <w:pPr>
        <w:ind w:right="566"/>
        <w:jc w:val="both"/>
        <w:rPr>
          <w:i/>
        </w:rPr>
      </w:pPr>
      <w:r>
        <w:rPr>
          <w:i/>
        </w:rPr>
        <w:t>Keuhkovaikutukset</w:t>
      </w:r>
    </w:p>
    <w:p w14:paraId="1203B9DF" w14:textId="2FDEE088" w:rsidR="00A01EA1" w:rsidRDefault="00A01EA1" w:rsidP="00D0187B">
      <w:pPr>
        <w:ind w:right="566"/>
        <w:jc w:val="both"/>
        <w:rPr>
          <w:i/>
        </w:rPr>
      </w:pPr>
    </w:p>
    <w:p w14:paraId="14587F73" w14:textId="358A6EA0" w:rsidR="00A01EA1" w:rsidRDefault="00A01EA1" w:rsidP="00D0187B">
      <w:pPr>
        <w:ind w:right="566"/>
        <w:jc w:val="both"/>
      </w:pPr>
      <w:r>
        <w:t xml:space="preserve">Immunologisiin lääkkeisiin liittyvä keuhkotulehdus aiheuttaa useimmiten yskää tai hengenahdistusta. Myös lämpöilyä voi esiintyä. </w:t>
      </w:r>
    </w:p>
    <w:p w14:paraId="1AC2C3AC" w14:textId="06DAF5A6" w:rsidR="00A01EA1" w:rsidRDefault="00A01EA1" w:rsidP="00D0187B">
      <w:pPr>
        <w:ind w:right="566"/>
        <w:jc w:val="both"/>
      </w:pPr>
    </w:p>
    <w:p w14:paraId="190E84AC" w14:textId="2734C28F" w:rsidR="00A01EA1" w:rsidRDefault="00A01EA1" w:rsidP="00D0187B">
      <w:pPr>
        <w:ind w:right="566"/>
        <w:jc w:val="both"/>
        <w:rPr>
          <w:i/>
        </w:rPr>
      </w:pPr>
      <w:r>
        <w:rPr>
          <w:i/>
        </w:rPr>
        <w:t>Maksa- ja haimatulehdukset</w:t>
      </w:r>
    </w:p>
    <w:p w14:paraId="2E18A983" w14:textId="739212D0" w:rsidR="00A01EA1" w:rsidRDefault="00A01EA1" w:rsidP="00D0187B">
      <w:pPr>
        <w:ind w:right="566"/>
        <w:jc w:val="both"/>
        <w:rPr>
          <w:i/>
        </w:rPr>
      </w:pPr>
    </w:p>
    <w:p w14:paraId="087DC8DB" w14:textId="73DB340B" w:rsidR="00A01EA1" w:rsidRDefault="00A01EA1" w:rsidP="00D0187B">
      <w:pPr>
        <w:ind w:right="566"/>
        <w:jc w:val="both"/>
      </w:pPr>
      <w:r>
        <w:t xml:space="preserve">Maksatulehdus voi näkyä hoidon aikana seurattavien maksa-arvojen nousuna. Vaikea-asteisessa tulehduksessa voi ilmeitä keltaisuutta, turvotusta, yleistä väsymystä ja huonovointisuutta sekä vatsakipua. Haimatulehduksen oireet voivat olla </w:t>
      </w:r>
      <w:r w:rsidR="006F2642">
        <w:t>saman tyyppisiä</w:t>
      </w:r>
      <w:r>
        <w:t>. Immunologinen lääkitys voi harvinaisena haittana johtaa myös diabeteksen puhkeamiseen.</w:t>
      </w:r>
    </w:p>
    <w:p w14:paraId="2BECA3A0" w14:textId="5CE0059F" w:rsidR="00A01EA1" w:rsidRDefault="00A01EA1" w:rsidP="00D0187B">
      <w:pPr>
        <w:ind w:right="566"/>
        <w:jc w:val="both"/>
      </w:pPr>
    </w:p>
    <w:p w14:paraId="194488CB" w14:textId="554CF883" w:rsidR="00A01EA1" w:rsidRDefault="00A01EA1" w:rsidP="00D0187B">
      <w:pPr>
        <w:ind w:right="566"/>
        <w:jc w:val="both"/>
        <w:rPr>
          <w:i/>
        </w:rPr>
      </w:pPr>
      <w:r>
        <w:rPr>
          <w:i/>
        </w:rPr>
        <w:t>Umpieritysjärjestelmän tulehdukset</w:t>
      </w:r>
    </w:p>
    <w:p w14:paraId="04E6AEA2" w14:textId="5380310D" w:rsidR="00A01EA1" w:rsidRDefault="00A01EA1" w:rsidP="00D0187B">
      <w:pPr>
        <w:ind w:right="566"/>
        <w:jc w:val="both"/>
        <w:rPr>
          <w:i/>
        </w:rPr>
      </w:pPr>
    </w:p>
    <w:p w14:paraId="77E6AF10" w14:textId="4676CE6C" w:rsidR="00A01EA1" w:rsidRDefault="00A01EA1" w:rsidP="00D0187B">
      <w:pPr>
        <w:ind w:right="566"/>
        <w:jc w:val="both"/>
      </w:pPr>
      <w:r>
        <w:t xml:space="preserve">Immunologiset lääkkeet voivat aiheuttaa </w:t>
      </w:r>
      <w:r w:rsidRPr="00A01EA1">
        <w:t>aivolisäk</w:t>
      </w:r>
      <w:r>
        <w:t>ke</w:t>
      </w:r>
      <w:r w:rsidRPr="00A01EA1">
        <w:t>e</w:t>
      </w:r>
      <w:r w:rsidR="000A2F51">
        <w:t>n, kilpirauhas</w:t>
      </w:r>
      <w:r w:rsidRPr="00A01EA1">
        <w:t>en</w:t>
      </w:r>
      <w:r w:rsidR="000A2F51">
        <w:t xml:space="preserve"> tai lisämunuais</w:t>
      </w:r>
      <w:r w:rsidRPr="00A01EA1">
        <w:t>en</w:t>
      </w:r>
      <w:r w:rsidR="000A2F51">
        <w:t xml:space="preserve"> tulehduksen. Näiden oireita voivat olla esimerkiksi poikkeava väsymys ja yleiskunnon lasku.</w:t>
      </w:r>
    </w:p>
    <w:p w14:paraId="56D9DCD3" w14:textId="534C23CC" w:rsidR="000A2F51" w:rsidRDefault="000A2F51" w:rsidP="00D0187B">
      <w:pPr>
        <w:ind w:right="566"/>
        <w:jc w:val="both"/>
      </w:pPr>
    </w:p>
    <w:p w14:paraId="2B063648" w14:textId="6392583B" w:rsidR="000A2F51" w:rsidRDefault="000A2F51" w:rsidP="00D0187B">
      <w:pPr>
        <w:ind w:right="566"/>
        <w:jc w:val="both"/>
        <w:rPr>
          <w:i/>
        </w:rPr>
      </w:pPr>
      <w:r>
        <w:rPr>
          <w:i/>
        </w:rPr>
        <w:t>Munuais- ja sydänlihastulehdukset</w:t>
      </w:r>
    </w:p>
    <w:p w14:paraId="004FC6B9" w14:textId="602C81E4" w:rsidR="000A2F51" w:rsidRDefault="000A2F51" w:rsidP="00D0187B">
      <w:pPr>
        <w:ind w:right="566"/>
        <w:jc w:val="both"/>
        <w:rPr>
          <w:i/>
        </w:rPr>
      </w:pPr>
    </w:p>
    <w:p w14:paraId="267FE604" w14:textId="3F93A2C3" w:rsidR="000A2F51" w:rsidRPr="000A2F51" w:rsidRDefault="000A2F51" w:rsidP="00D0187B">
      <w:pPr>
        <w:ind w:right="566"/>
        <w:jc w:val="both"/>
      </w:pPr>
      <w:r>
        <w:t>Sydänlihastulehdus voi oireilla rintakipuna, hengenahdistuksena ja/tai rytmihäiriöinä. Munuaistulehduksen oireena voi</w:t>
      </w:r>
      <w:r w:rsidR="001B60D0">
        <w:t>vat</w:t>
      </w:r>
      <w:r>
        <w:t xml:space="preserve"> olla virtsamäärien muutos, yleinen väsymys ja turvotus.</w:t>
      </w:r>
    </w:p>
    <w:p w14:paraId="61A4D31A" w14:textId="2420EC2A" w:rsidR="000A2F51" w:rsidRDefault="000A2F51" w:rsidP="00A01EA1">
      <w:pPr>
        <w:ind w:right="566"/>
      </w:pPr>
    </w:p>
    <w:p w14:paraId="1E10D2B7" w14:textId="00EF2411" w:rsidR="00CE5FEF" w:rsidRDefault="00CE5FEF" w:rsidP="00A01EA1">
      <w:pPr>
        <w:ind w:right="566"/>
      </w:pPr>
    </w:p>
    <w:p w14:paraId="714745C9" w14:textId="757DCA29" w:rsidR="00CE5FEF" w:rsidRDefault="00CE5FEF" w:rsidP="00A01EA1">
      <w:pPr>
        <w:ind w:right="566"/>
      </w:pPr>
    </w:p>
    <w:p w14:paraId="75C1702A" w14:textId="54F1ED88" w:rsidR="00CE5FEF" w:rsidRDefault="00CE5FEF" w:rsidP="00A01EA1">
      <w:pPr>
        <w:ind w:right="566"/>
      </w:pPr>
    </w:p>
    <w:p w14:paraId="60326C38" w14:textId="306B7792" w:rsidR="00CE5FEF" w:rsidRDefault="00CE5FEF" w:rsidP="00A01EA1">
      <w:pPr>
        <w:ind w:right="566"/>
      </w:pPr>
    </w:p>
    <w:p w14:paraId="25D6E7A5" w14:textId="3F5B3936" w:rsidR="00CE5FEF" w:rsidRDefault="00CE5FEF" w:rsidP="00A01EA1">
      <w:pPr>
        <w:ind w:right="566"/>
      </w:pPr>
    </w:p>
    <w:p w14:paraId="29AEA7F5" w14:textId="1ACC6D8A" w:rsidR="00CE5FEF" w:rsidRDefault="00CE5FEF" w:rsidP="00A01EA1">
      <w:pPr>
        <w:ind w:right="566"/>
      </w:pPr>
    </w:p>
    <w:p w14:paraId="2F92F657" w14:textId="2772CBC0" w:rsidR="00CE5FEF" w:rsidRDefault="00CE5FEF" w:rsidP="00A01EA1">
      <w:pPr>
        <w:ind w:right="566"/>
      </w:pPr>
    </w:p>
    <w:p w14:paraId="79FF578B" w14:textId="560117B7" w:rsidR="00CE5FEF" w:rsidRDefault="00CE5FEF" w:rsidP="00A01EA1">
      <w:pPr>
        <w:ind w:right="566"/>
      </w:pPr>
    </w:p>
    <w:p w14:paraId="02F7BD32" w14:textId="196008BA" w:rsidR="00CE5FEF" w:rsidRDefault="00CE5FEF" w:rsidP="00A01EA1">
      <w:pPr>
        <w:ind w:right="566"/>
      </w:pPr>
    </w:p>
    <w:p w14:paraId="143B870A" w14:textId="081C559B" w:rsidR="00CE5FEF" w:rsidRDefault="00CE5FEF" w:rsidP="00A01EA1">
      <w:pPr>
        <w:ind w:right="566"/>
      </w:pPr>
    </w:p>
    <w:p w14:paraId="420CC7BE" w14:textId="13EC3029" w:rsidR="00CE5FEF" w:rsidRDefault="00CE5FEF" w:rsidP="00A01EA1">
      <w:pPr>
        <w:ind w:right="566"/>
      </w:pPr>
    </w:p>
    <w:p w14:paraId="67004E83" w14:textId="193CFBF1" w:rsidR="00CE5FEF" w:rsidRDefault="00CE5FEF" w:rsidP="00A01EA1">
      <w:pPr>
        <w:ind w:right="566"/>
      </w:pPr>
    </w:p>
    <w:p w14:paraId="5399F982" w14:textId="49B330FB" w:rsidR="00CE5FEF" w:rsidRDefault="00CE5FEF" w:rsidP="00A01EA1">
      <w:pPr>
        <w:ind w:right="566"/>
      </w:pPr>
    </w:p>
    <w:p w14:paraId="7A6AF974" w14:textId="6589EFB6" w:rsidR="00CE5FEF" w:rsidRDefault="00CE5FEF" w:rsidP="00A01EA1">
      <w:pPr>
        <w:ind w:right="566"/>
      </w:pPr>
    </w:p>
    <w:p w14:paraId="77BE09BB" w14:textId="4E8898AD" w:rsidR="00CE5FEF" w:rsidRDefault="00CE5FEF" w:rsidP="00A01EA1">
      <w:pPr>
        <w:ind w:right="566"/>
      </w:pPr>
    </w:p>
    <w:p w14:paraId="6955FDC9" w14:textId="11DD04CD" w:rsidR="00CE5FEF" w:rsidRDefault="00CE5FEF" w:rsidP="00A01EA1">
      <w:pPr>
        <w:ind w:right="566"/>
      </w:pPr>
    </w:p>
    <w:p w14:paraId="670DF53A" w14:textId="3BFD6DC0" w:rsidR="00CE5FEF" w:rsidRDefault="00CE5FEF" w:rsidP="00A01EA1">
      <w:pPr>
        <w:ind w:right="566"/>
      </w:pPr>
    </w:p>
    <w:p w14:paraId="04683AFE" w14:textId="75E4016B" w:rsidR="00CE5FEF" w:rsidRDefault="00CE5FEF" w:rsidP="00A01EA1">
      <w:pPr>
        <w:ind w:right="566"/>
      </w:pPr>
    </w:p>
    <w:p w14:paraId="6E78FE58" w14:textId="2CB73A6C" w:rsidR="00CE5FEF" w:rsidRPr="006F2642" w:rsidRDefault="00CE5FEF" w:rsidP="00CE5FEF">
      <w:pPr>
        <w:pStyle w:val="Otsikko2"/>
        <w:rPr>
          <w:sz w:val="26"/>
          <w:szCs w:val="26"/>
        </w:rPr>
      </w:pPr>
      <w:r w:rsidRPr="006F2642">
        <w:rPr>
          <w:sz w:val="26"/>
          <w:szCs w:val="26"/>
        </w:rPr>
        <w:lastRenderedPageBreak/>
        <w:t>Toimintaohjeet ja yhteydenotto syöpätautien poliklinikalle syövän immunologisen lääkehoidon aikana</w:t>
      </w:r>
    </w:p>
    <w:p w14:paraId="32C27174" w14:textId="4C19EBBB" w:rsidR="00CE5FEF" w:rsidRPr="00F0477C" w:rsidRDefault="00CE5FEF" w:rsidP="00CE5FEF">
      <w:pPr>
        <w:pStyle w:val="NormaaliWWW"/>
        <w:rPr>
          <w:rFonts w:ascii="Trebuchet MS" w:hAnsi="Trebuchet MS"/>
          <w:b/>
          <w:color w:val="000000"/>
          <w:sz w:val="22"/>
          <w:szCs w:val="22"/>
        </w:rPr>
      </w:pPr>
      <w:r w:rsidRPr="00F0477C">
        <w:rPr>
          <w:rFonts w:ascii="Trebuchet MS" w:hAnsi="Trebuchet MS"/>
          <w:b/>
          <w:color w:val="000000"/>
          <w:sz w:val="22"/>
          <w:szCs w:val="22"/>
        </w:rPr>
        <w:t xml:space="preserve">HAKEUDU VIIVEETTÄ </w:t>
      </w:r>
      <w:r w:rsidR="006F2642">
        <w:rPr>
          <w:rFonts w:ascii="Trebuchet MS" w:hAnsi="Trebuchet MS"/>
          <w:b/>
          <w:color w:val="000000"/>
          <w:sz w:val="22"/>
          <w:szCs w:val="22"/>
        </w:rPr>
        <w:t xml:space="preserve">OMAAN HYVINVOINTIKESKUKSEEN </w:t>
      </w:r>
      <w:r>
        <w:rPr>
          <w:rFonts w:ascii="Trebuchet MS" w:hAnsi="Trebuchet MS"/>
          <w:b/>
          <w:color w:val="000000"/>
          <w:sz w:val="22"/>
          <w:szCs w:val="22"/>
        </w:rPr>
        <w:t xml:space="preserve"> TAI SAIRAALA</w:t>
      </w:r>
      <w:r w:rsidRPr="00F0477C">
        <w:rPr>
          <w:rFonts w:ascii="Trebuchet MS" w:hAnsi="Trebuchet MS"/>
          <w:b/>
          <w:color w:val="000000"/>
          <w:sz w:val="22"/>
          <w:szCs w:val="22"/>
        </w:rPr>
        <w:t>PÄIVYSTYKSEEN SEURAAVISSA AKUUTEISSA TILANTEISSA:</w:t>
      </w:r>
    </w:p>
    <w:p w14:paraId="2541C250" w14:textId="77777777" w:rsidR="00CE5FEF" w:rsidRPr="00F0477C" w:rsidRDefault="00CE5FEF" w:rsidP="00CE5FEF">
      <w:pPr>
        <w:pStyle w:val="NormaaliWWW"/>
        <w:numPr>
          <w:ilvl w:val="0"/>
          <w:numId w:val="20"/>
        </w:numPr>
        <w:spacing w:before="0" w:beforeAutospacing="0" w:after="0" w:afterAutospacing="0"/>
        <w:rPr>
          <w:rFonts w:ascii="Trebuchet MS" w:hAnsi="Trebuchet MS"/>
          <w:color w:val="000000"/>
          <w:sz w:val="22"/>
          <w:szCs w:val="22"/>
        </w:rPr>
      </w:pPr>
      <w:r w:rsidRPr="00F0477C">
        <w:rPr>
          <w:rFonts w:ascii="Trebuchet MS" w:hAnsi="Trebuchet MS"/>
          <w:color w:val="000000"/>
          <w:sz w:val="22"/>
          <w:szCs w:val="22"/>
        </w:rPr>
        <w:t>vaikea hengenahdistus</w:t>
      </w:r>
    </w:p>
    <w:p w14:paraId="66C82DAF" w14:textId="77777777" w:rsidR="00CE5FEF" w:rsidRPr="00F0477C" w:rsidRDefault="00CE5FEF" w:rsidP="00CE5FEF">
      <w:pPr>
        <w:pStyle w:val="NormaaliWWW"/>
        <w:numPr>
          <w:ilvl w:val="0"/>
          <w:numId w:val="20"/>
        </w:numPr>
        <w:spacing w:before="0" w:beforeAutospacing="0" w:after="0" w:afterAutospacing="0"/>
        <w:rPr>
          <w:rFonts w:ascii="Trebuchet MS" w:hAnsi="Trebuchet MS"/>
          <w:color w:val="000000"/>
          <w:sz w:val="22"/>
          <w:szCs w:val="22"/>
        </w:rPr>
      </w:pPr>
      <w:r w:rsidRPr="00F0477C">
        <w:rPr>
          <w:rFonts w:ascii="Trebuchet MS" w:hAnsi="Trebuchet MS"/>
          <w:color w:val="000000"/>
          <w:sz w:val="22"/>
          <w:szCs w:val="22"/>
        </w:rPr>
        <w:t>rintakivut</w:t>
      </w:r>
    </w:p>
    <w:p w14:paraId="288D7C60" w14:textId="1F11B22D" w:rsidR="00CE5FEF" w:rsidRDefault="00CE5FEF" w:rsidP="00CE5FEF">
      <w:pPr>
        <w:pStyle w:val="NormaaliWWW"/>
        <w:numPr>
          <w:ilvl w:val="0"/>
          <w:numId w:val="20"/>
        </w:numPr>
        <w:spacing w:before="0" w:beforeAutospacing="0" w:after="0" w:afterAutospacing="0"/>
        <w:rPr>
          <w:rFonts w:ascii="Trebuchet MS" w:hAnsi="Trebuchet MS"/>
          <w:color w:val="000000"/>
          <w:sz w:val="22"/>
          <w:szCs w:val="22"/>
        </w:rPr>
      </w:pPr>
      <w:r w:rsidRPr="00F0477C">
        <w:rPr>
          <w:rFonts w:ascii="Trebuchet MS" w:hAnsi="Trebuchet MS"/>
          <w:color w:val="000000"/>
          <w:sz w:val="22"/>
          <w:szCs w:val="22"/>
        </w:rPr>
        <w:t>kovat vatsakivut</w:t>
      </w:r>
      <w:r>
        <w:rPr>
          <w:rFonts w:ascii="Trebuchet MS" w:hAnsi="Trebuchet MS"/>
          <w:color w:val="000000"/>
          <w:sz w:val="22"/>
          <w:szCs w:val="22"/>
        </w:rPr>
        <w:t xml:space="preserve"> tai voimakas tai verinen ripuli</w:t>
      </w:r>
    </w:p>
    <w:p w14:paraId="5BD4A7AA" w14:textId="389F0507" w:rsidR="00CE5FEF" w:rsidRDefault="00CE5FEF" w:rsidP="00CE5FEF">
      <w:pPr>
        <w:pStyle w:val="NormaaliWWW"/>
        <w:numPr>
          <w:ilvl w:val="0"/>
          <w:numId w:val="20"/>
        </w:numPr>
        <w:spacing w:before="0" w:beforeAutospacing="0" w:after="0" w:afterAutospacing="0"/>
        <w:rPr>
          <w:rFonts w:ascii="Trebuchet MS" w:hAnsi="Trebuchet MS"/>
          <w:color w:val="000000"/>
          <w:sz w:val="22"/>
          <w:szCs w:val="22"/>
        </w:rPr>
      </w:pPr>
      <w:r w:rsidRPr="00F0477C">
        <w:rPr>
          <w:rFonts w:ascii="Trebuchet MS" w:hAnsi="Trebuchet MS"/>
          <w:color w:val="000000"/>
          <w:sz w:val="22"/>
          <w:szCs w:val="22"/>
        </w:rPr>
        <w:t>kuume 38 astetta tai yli</w:t>
      </w:r>
    </w:p>
    <w:p w14:paraId="4790C22C" w14:textId="6400D70B" w:rsidR="00CE5FEF" w:rsidRDefault="00CE5FEF" w:rsidP="00CE5FEF">
      <w:pPr>
        <w:pStyle w:val="NormaaliWWW"/>
        <w:numPr>
          <w:ilvl w:val="0"/>
          <w:numId w:val="20"/>
        </w:numPr>
        <w:spacing w:before="0" w:beforeAutospacing="0" w:after="0" w:afterAutospacing="0"/>
        <w:rPr>
          <w:rFonts w:ascii="Trebuchet MS" w:hAnsi="Trebuchet MS"/>
          <w:color w:val="000000"/>
          <w:sz w:val="22"/>
          <w:szCs w:val="22"/>
        </w:rPr>
      </w:pPr>
      <w:r>
        <w:rPr>
          <w:rFonts w:ascii="Trebuchet MS" w:hAnsi="Trebuchet MS"/>
          <w:color w:val="000000"/>
          <w:sz w:val="22"/>
          <w:szCs w:val="22"/>
        </w:rPr>
        <w:t>voimakas tai paheneva päänsärky</w:t>
      </w:r>
    </w:p>
    <w:p w14:paraId="0F46B031" w14:textId="02471DDE" w:rsidR="00CE5FEF" w:rsidRDefault="00CE5FEF" w:rsidP="00CE5FEF">
      <w:pPr>
        <w:pStyle w:val="NormaaliWWW"/>
        <w:numPr>
          <w:ilvl w:val="0"/>
          <w:numId w:val="20"/>
        </w:numPr>
        <w:spacing w:before="0" w:beforeAutospacing="0" w:after="0" w:afterAutospacing="0"/>
        <w:rPr>
          <w:rFonts w:ascii="Trebuchet MS" w:hAnsi="Trebuchet MS"/>
          <w:color w:val="000000"/>
          <w:sz w:val="22"/>
          <w:szCs w:val="22"/>
        </w:rPr>
      </w:pPr>
      <w:r>
        <w:rPr>
          <w:rFonts w:ascii="Trebuchet MS" w:hAnsi="Trebuchet MS"/>
          <w:color w:val="000000"/>
          <w:sz w:val="22"/>
          <w:szCs w:val="22"/>
        </w:rPr>
        <w:t>virtsamäärien huomattava väheneminen tai lisääntyminen</w:t>
      </w:r>
    </w:p>
    <w:p w14:paraId="7D517D73" w14:textId="1AFBD408" w:rsidR="00CE5FEF" w:rsidRPr="00F0477C" w:rsidRDefault="00CE5FEF" w:rsidP="00CE5FEF">
      <w:pPr>
        <w:pStyle w:val="NormaaliWWW"/>
        <w:numPr>
          <w:ilvl w:val="0"/>
          <w:numId w:val="20"/>
        </w:numPr>
        <w:spacing w:before="0" w:beforeAutospacing="0" w:after="0" w:afterAutospacing="0"/>
        <w:rPr>
          <w:rFonts w:ascii="Trebuchet MS" w:hAnsi="Trebuchet MS"/>
          <w:color w:val="000000"/>
          <w:sz w:val="22"/>
          <w:szCs w:val="22"/>
        </w:rPr>
      </w:pPr>
      <w:r>
        <w:rPr>
          <w:rFonts w:ascii="Trebuchet MS" w:hAnsi="Trebuchet MS"/>
          <w:color w:val="000000"/>
          <w:sz w:val="22"/>
          <w:szCs w:val="22"/>
        </w:rPr>
        <w:t>merkittävä turvotus tai ihon värin muuttuminen kellertäväksi</w:t>
      </w:r>
    </w:p>
    <w:p w14:paraId="56E934A2" w14:textId="77777777" w:rsidR="00CE5FEF" w:rsidRPr="00F0477C" w:rsidRDefault="00CE5FEF" w:rsidP="00CE5FEF">
      <w:pPr>
        <w:pStyle w:val="NormaaliWWW"/>
        <w:numPr>
          <w:ilvl w:val="0"/>
          <w:numId w:val="20"/>
        </w:numPr>
        <w:spacing w:before="0" w:beforeAutospacing="0" w:after="0" w:afterAutospacing="0"/>
        <w:rPr>
          <w:rFonts w:ascii="Trebuchet MS" w:hAnsi="Trebuchet MS"/>
          <w:color w:val="000000"/>
          <w:sz w:val="22"/>
          <w:szCs w:val="22"/>
        </w:rPr>
      </w:pPr>
      <w:r w:rsidRPr="00F0477C">
        <w:rPr>
          <w:rFonts w:ascii="Trebuchet MS" w:hAnsi="Trebuchet MS"/>
          <w:color w:val="000000"/>
          <w:sz w:val="22"/>
          <w:szCs w:val="22"/>
        </w:rPr>
        <w:t>uudet neurologiset oireet kuten halvaus, sekavuus tai tajunnantason aleneminen</w:t>
      </w:r>
    </w:p>
    <w:p w14:paraId="4B9508D0" w14:textId="77777777" w:rsidR="00CE5FEF" w:rsidRPr="00004E20" w:rsidRDefault="00CE5FEF" w:rsidP="00CE5FEF">
      <w:pPr>
        <w:pStyle w:val="NormaaliWWW"/>
        <w:numPr>
          <w:ilvl w:val="0"/>
          <w:numId w:val="20"/>
        </w:numPr>
        <w:spacing w:before="0" w:beforeAutospacing="0" w:after="0" w:afterAutospacing="0"/>
        <w:rPr>
          <w:rFonts w:ascii="Trebuchet MS" w:hAnsi="Trebuchet MS"/>
          <w:color w:val="000000"/>
          <w:sz w:val="22"/>
          <w:szCs w:val="22"/>
        </w:rPr>
      </w:pPr>
      <w:r w:rsidRPr="00004E20">
        <w:rPr>
          <w:rFonts w:ascii="Trebuchet MS" w:hAnsi="Trebuchet MS"/>
          <w:color w:val="000000"/>
          <w:sz w:val="22"/>
          <w:szCs w:val="22"/>
        </w:rPr>
        <w:t>virtsatieoireet, haavan tulehtuminen tai muut akuuttiin infektioon viittaavat oireet</w:t>
      </w:r>
    </w:p>
    <w:p w14:paraId="2F7FE4DC" w14:textId="398DAC68" w:rsidR="00CE5FEF" w:rsidRPr="00004E20" w:rsidRDefault="00CE5FEF" w:rsidP="00CE5FEF">
      <w:pPr>
        <w:pStyle w:val="NormaaliWWW"/>
        <w:numPr>
          <w:ilvl w:val="0"/>
          <w:numId w:val="20"/>
        </w:numPr>
        <w:spacing w:before="0" w:beforeAutospacing="0" w:after="0" w:afterAutospacing="0"/>
        <w:rPr>
          <w:rFonts w:ascii="Trebuchet MS" w:hAnsi="Trebuchet MS"/>
          <w:color w:val="000000"/>
          <w:sz w:val="22"/>
          <w:szCs w:val="22"/>
        </w:rPr>
      </w:pPr>
      <w:r w:rsidRPr="00C029FB">
        <w:rPr>
          <w:rFonts w:ascii="Trebuchet MS" w:hAnsi="Trebuchet MS"/>
          <w:sz w:val="22"/>
          <w:szCs w:val="22"/>
        </w:rPr>
        <w:t>nop</w:t>
      </w:r>
      <w:r w:rsidRPr="00C029FB">
        <w:rPr>
          <w:rFonts w:ascii="Trebuchet MS" w:hAnsi="Trebuchet MS"/>
          <w:color w:val="000000"/>
          <w:sz w:val="22"/>
          <w:szCs w:val="22"/>
        </w:rPr>
        <w:t xml:space="preserve">ea yleisvoinnin heikkeneminen </w:t>
      </w:r>
      <w:r w:rsidRPr="00C029FB">
        <w:rPr>
          <w:rFonts w:ascii="Trebuchet MS" w:hAnsi="Trebuchet MS"/>
          <w:sz w:val="22"/>
          <w:szCs w:val="22"/>
        </w:rPr>
        <w:t>tai muu äkillinen vaikea oire</w:t>
      </w:r>
      <w:r>
        <w:rPr>
          <w:rFonts w:ascii="Trebuchet MS" w:hAnsi="Trebuchet MS"/>
          <w:sz w:val="22"/>
          <w:szCs w:val="22"/>
        </w:rPr>
        <w:t xml:space="preserve"> tai muu lääkekohtaisessa potilasoppaassa mainittu päivystyksellistä hoitoa vaativa oire</w:t>
      </w:r>
    </w:p>
    <w:p w14:paraId="587BA8D5" w14:textId="77777777" w:rsidR="00CE5FEF" w:rsidRPr="00C029FB" w:rsidRDefault="00CE5FEF" w:rsidP="00CE5FEF">
      <w:pPr>
        <w:shd w:val="clear" w:color="auto" w:fill="FFFFFF"/>
        <w:spacing w:before="75"/>
        <w:rPr>
          <w:rFonts w:cs="Arial"/>
          <w:b/>
          <w:u w:val="single"/>
          <w:shd w:val="clear" w:color="auto" w:fill="FFFFFF"/>
        </w:rPr>
      </w:pPr>
    </w:p>
    <w:p w14:paraId="1B08D636" w14:textId="77777777" w:rsidR="00CE5FEF" w:rsidRPr="003D70FB" w:rsidRDefault="00CE5FEF" w:rsidP="00CE5FEF">
      <w:pPr>
        <w:shd w:val="clear" w:color="auto" w:fill="FFFFFF"/>
        <w:spacing w:before="75"/>
        <w:rPr>
          <w:b/>
        </w:rPr>
      </w:pPr>
    </w:p>
    <w:p w14:paraId="3D0E9F7F" w14:textId="2B7BB7AB" w:rsidR="00CE5FEF" w:rsidRPr="003D70FB" w:rsidRDefault="00CE5FEF" w:rsidP="00CE5FEF">
      <w:pPr>
        <w:rPr>
          <w:b/>
        </w:rPr>
      </w:pPr>
      <w:r w:rsidRPr="003D70FB">
        <w:rPr>
          <w:b/>
        </w:rPr>
        <w:t>O</w:t>
      </w:r>
      <w:r>
        <w:rPr>
          <w:b/>
        </w:rPr>
        <w:t>LE YHTEYDESSÄ POLIKLINIKKAAN VIIMEISTÄÄN LÄÄKEHOITOA EDELTÄVÄNÄ ARKIPÄIVÄNÄ, JOS</w:t>
      </w:r>
      <w:r w:rsidRPr="003D70FB">
        <w:rPr>
          <w:b/>
        </w:rPr>
        <w:t xml:space="preserve"> </w:t>
      </w:r>
    </w:p>
    <w:p w14:paraId="7509A8B8" w14:textId="77777777" w:rsidR="00CE5FEF" w:rsidRPr="003D70FB" w:rsidRDefault="00CE5FEF" w:rsidP="00CE5FEF">
      <w:pPr>
        <w:rPr>
          <w:b/>
        </w:rPr>
      </w:pPr>
    </w:p>
    <w:p w14:paraId="0E9A9607" w14:textId="77777777" w:rsidR="00CE5FEF" w:rsidRPr="003D70FB" w:rsidRDefault="00CE5FEF" w:rsidP="00CE5FEF">
      <w:pPr>
        <w:pStyle w:val="Luettelokappale"/>
        <w:numPr>
          <w:ilvl w:val="0"/>
          <w:numId w:val="19"/>
        </w:numPr>
        <w:shd w:val="clear" w:color="auto" w:fill="FFFFFF"/>
        <w:outlineLvl w:val="3"/>
        <w:rPr>
          <w:rFonts w:cs="Arial"/>
          <w:bCs/>
        </w:rPr>
      </w:pPr>
      <w:r w:rsidRPr="003D70FB">
        <w:rPr>
          <w:rFonts w:cs="Arial"/>
          <w:bCs/>
        </w:rPr>
        <w:t xml:space="preserve">sinulla on akuutteja korona- tai muuhun hengitystieinfektioon viittaavia oireita </w:t>
      </w:r>
      <w:r w:rsidRPr="003D70FB">
        <w:rPr>
          <w:rFonts w:cs="Arial"/>
        </w:rPr>
        <w:t>(kuume, yskä, kurkkukipu, nuha, päänsärky, lihassärky, ripuli ja oksentelu)</w:t>
      </w:r>
    </w:p>
    <w:p w14:paraId="5B7A55B2" w14:textId="77777777" w:rsidR="00CE5FEF" w:rsidRPr="003D70FB" w:rsidRDefault="00CE5FEF" w:rsidP="00CE5FEF">
      <w:pPr>
        <w:pStyle w:val="Luettelokappale"/>
        <w:numPr>
          <w:ilvl w:val="0"/>
          <w:numId w:val="19"/>
        </w:numPr>
        <w:shd w:val="clear" w:color="auto" w:fill="FFFFFF"/>
        <w:rPr>
          <w:rFonts w:cs="Arial"/>
        </w:rPr>
      </w:pPr>
      <w:r w:rsidRPr="003D70FB">
        <w:rPr>
          <w:rFonts w:cs="Arial"/>
          <w:bCs/>
        </w:rPr>
        <w:t>sinulla on todettu korona</w:t>
      </w:r>
      <w:r>
        <w:rPr>
          <w:rFonts w:cs="Arial"/>
          <w:bCs/>
        </w:rPr>
        <w:t>-, influenssa- tai RSV-</w:t>
      </w:r>
      <w:r w:rsidRPr="003D70FB">
        <w:rPr>
          <w:rFonts w:cs="Arial"/>
          <w:bCs/>
        </w:rPr>
        <w:t>infektio edeltävän 10 vuorokauden aikana tai olet ollut lähikontaktissa koronavirusinfektioon sairastuneen kanssa viimeisen 5 vuorokauden aikana</w:t>
      </w:r>
    </w:p>
    <w:p w14:paraId="7F366E9E" w14:textId="77777777" w:rsidR="00CE5FEF" w:rsidRPr="003D70FB" w:rsidRDefault="00CE5FEF" w:rsidP="00CE5FEF">
      <w:pPr>
        <w:pStyle w:val="Luettelokappale"/>
        <w:numPr>
          <w:ilvl w:val="0"/>
          <w:numId w:val="19"/>
        </w:numPr>
        <w:shd w:val="clear" w:color="auto" w:fill="FFFFFF"/>
        <w:rPr>
          <w:rFonts w:cs="Arial"/>
          <w:bCs/>
        </w:rPr>
      </w:pPr>
      <w:r w:rsidRPr="003D70FB">
        <w:rPr>
          <w:rFonts w:cs="Arial"/>
          <w:bCs/>
        </w:rPr>
        <w:t>sinulla on ollut tavanomaisesta tilanteestasi poikkeavaa ripulia/oksentelua edeltävän 1-3 vuorokauden aikana</w:t>
      </w:r>
    </w:p>
    <w:p w14:paraId="663EA53F" w14:textId="77777777" w:rsidR="00CE5FEF" w:rsidRPr="003D70FB" w:rsidRDefault="00CE5FEF" w:rsidP="00CE5FEF">
      <w:pPr>
        <w:pStyle w:val="Luettelokappale"/>
        <w:numPr>
          <w:ilvl w:val="0"/>
          <w:numId w:val="19"/>
        </w:numPr>
        <w:shd w:val="clear" w:color="auto" w:fill="FFFFFF"/>
        <w:rPr>
          <w:rFonts w:cs="Arial"/>
        </w:rPr>
      </w:pPr>
      <w:r w:rsidRPr="003D70FB">
        <w:rPr>
          <w:rFonts w:cs="Arial"/>
          <w:bCs/>
        </w:rPr>
        <w:t>olet joutunut hakeutumaan päivystykseen tai lääkärin hoitoon, tai ollut hoidossa sairaalan/terveyske</w:t>
      </w:r>
      <w:r>
        <w:rPr>
          <w:rFonts w:cs="Arial"/>
          <w:bCs/>
        </w:rPr>
        <w:t>skuksen vuodeosastolla edellisen</w:t>
      </w:r>
      <w:r w:rsidRPr="003D70FB">
        <w:rPr>
          <w:rFonts w:cs="Arial"/>
          <w:bCs/>
        </w:rPr>
        <w:t xml:space="preserve"> hoidon jälkeen</w:t>
      </w:r>
    </w:p>
    <w:p w14:paraId="0C5659DA" w14:textId="3F783F47" w:rsidR="00CE5FEF" w:rsidRPr="003D70FB" w:rsidRDefault="00CE5FEF" w:rsidP="00CE5FEF">
      <w:pPr>
        <w:pStyle w:val="Luettelokappale"/>
        <w:numPr>
          <w:ilvl w:val="0"/>
          <w:numId w:val="19"/>
        </w:numPr>
        <w:shd w:val="clear" w:color="auto" w:fill="FFFFFF"/>
        <w:outlineLvl w:val="3"/>
        <w:rPr>
          <w:rFonts w:cs="Arial"/>
        </w:rPr>
      </w:pPr>
      <w:r>
        <w:rPr>
          <w:rFonts w:cs="Arial"/>
          <w:bCs/>
        </w:rPr>
        <w:t>sinulla on uusia virtsaamisoireita</w:t>
      </w:r>
    </w:p>
    <w:p w14:paraId="67C1AC40" w14:textId="77777777" w:rsidR="00CE5FEF" w:rsidRPr="003D70FB" w:rsidRDefault="00CE5FEF" w:rsidP="00CE5FEF">
      <w:pPr>
        <w:pStyle w:val="Luettelokappale"/>
        <w:numPr>
          <w:ilvl w:val="0"/>
          <w:numId w:val="19"/>
        </w:numPr>
        <w:shd w:val="clear" w:color="auto" w:fill="FFFFFF"/>
        <w:outlineLvl w:val="3"/>
        <w:rPr>
          <w:rFonts w:cs="Arial"/>
          <w:bCs/>
        </w:rPr>
      </w:pPr>
      <w:r w:rsidRPr="003D70FB">
        <w:t>sinulle on määrätty tulehduksen hoitoon antibioottikuuri, joka on vielä kesken</w:t>
      </w:r>
    </w:p>
    <w:p w14:paraId="0BFA0BF7" w14:textId="77777777" w:rsidR="00CE5FEF" w:rsidRPr="003D70FB" w:rsidRDefault="00CE5FEF" w:rsidP="00CE5FEF">
      <w:pPr>
        <w:pStyle w:val="Luettelokappale"/>
        <w:numPr>
          <w:ilvl w:val="0"/>
          <w:numId w:val="19"/>
        </w:numPr>
        <w:shd w:val="clear" w:color="auto" w:fill="FFFFFF"/>
        <w:outlineLvl w:val="3"/>
        <w:rPr>
          <w:rFonts w:cs="Arial"/>
          <w:bCs/>
        </w:rPr>
      </w:pPr>
      <w:r w:rsidRPr="003D70FB">
        <w:rPr>
          <w:rFonts w:cs="Arial"/>
          <w:bCs/>
        </w:rPr>
        <w:t>sinulla on uutta voimakasoireista ihottumaa tai voimakasoireista kutinaa vartalolla</w:t>
      </w:r>
    </w:p>
    <w:p w14:paraId="12A9A7C0" w14:textId="77777777" w:rsidR="00CE5FEF" w:rsidRPr="003D70FB" w:rsidRDefault="00CE5FEF" w:rsidP="00CE5FEF">
      <w:pPr>
        <w:pStyle w:val="Luettelokappale"/>
        <w:numPr>
          <w:ilvl w:val="0"/>
          <w:numId w:val="19"/>
        </w:numPr>
        <w:shd w:val="clear" w:color="auto" w:fill="FFFFFF"/>
        <w:outlineLvl w:val="3"/>
        <w:rPr>
          <w:rFonts w:cs="Arial"/>
          <w:bCs/>
        </w:rPr>
      </w:pPr>
      <w:r w:rsidRPr="003D70FB">
        <w:rPr>
          <w:rFonts w:cs="Arial"/>
          <w:bCs/>
        </w:rPr>
        <w:t>sinulla on lisääntynyttä pistelyä tai turruutta sormien tai jalkapohjien alueella, joka ei ole lieventynyt edellisen hoidon jälkeen</w:t>
      </w:r>
    </w:p>
    <w:p w14:paraId="200EE897" w14:textId="77777777" w:rsidR="00CE5FEF" w:rsidRPr="003D70FB" w:rsidRDefault="00CE5FEF" w:rsidP="00CE5FEF">
      <w:pPr>
        <w:pStyle w:val="Luettelokappale"/>
        <w:numPr>
          <w:ilvl w:val="0"/>
          <w:numId w:val="19"/>
        </w:numPr>
        <w:shd w:val="clear" w:color="auto" w:fill="FFFFFF"/>
        <w:outlineLvl w:val="3"/>
        <w:rPr>
          <w:rFonts w:cs="Arial"/>
        </w:rPr>
      </w:pPr>
      <w:r w:rsidRPr="003D70FB">
        <w:rPr>
          <w:rFonts w:cs="Arial"/>
          <w:bCs/>
        </w:rPr>
        <w:t>sinulla on hankalaa ummetusta, johon vatsanpehmikkeet eivät ole auttaneet</w:t>
      </w:r>
    </w:p>
    <w:p w14:paraId="76FDBB80" w14:textId="77777777" w:rsidR="00CE5FEF" w:rsidRPr="003D70FB" w:rsidRDefault="00CE5FEF" w:rsidP="00CE5FEF">
      <w:pPr>
        <w:pStyle w:val="Luettelokappale"/>
        <w:numPr>
          <w:ilvl w:val="0"/>
          <w:numId w:val="19"/>
        </w:numPr>
        <w:shd w:val="clear" w:color="auto" w:fill="FFFFFF"/>
        <w:outlineLvl w:val="3"/>
        <w:rPr>
          <w:rFonts w:cs="Arial"/>
          <w:bCs/>
        </w:rPr>
      </w:pPr>
      <w:r w:rsidRPr="003D70FB">
        <w:rPr>
          <w:rFonts w:cs="Arial"/>
          <w:bCs/>
        </w:rPr>
        <w:t>sinulle on tullut hoidosta muita vaikeita haittavaikutuksia</w:t>
      </w:r>
    </w:p>
    <w:p w14:paraId="7F0F04BF" w14:textId="77777777" w:rsidR="00CE5FEF" w:rsidRPr="003D70FB" w:rsidRDefault="00CE5FEF" w:rsidP="00CE5FEF">
      <w:pPr>
        <w:pStyle w:val="Luettelokappale"/>
        <w:numPr>
          <w:ilvl w:val="0"/>
          <w:numId w:val="19"/>
        </w:numPr>
        <w:shd w:val="clear" w:color="auto" w:fill="FFFFFF"/>
        <w:spacing w:after="150"/>
        <w:rPr>
          <w:rFonts w:cs="Arial"/>
          <w:bCs/>
        </w:rPr>
      </w:pPr>
      <w:r w:rsidRPr="003D70FB">
        <w:rPr>
          <w:rFonts w:cs="Arial"/>
          <w:bCs/>
        </w:rPr>
        <w:t>vointisi ei ole palautunut sinulle tyypilliselle tasolle ja et koe jaksavasi tulla hoi</w:t>
      </w:r>
      <w:r>
        <w:rPr>
          <w:rFonts w:cs="Arial"/>
          <w:bCs/>
        </w:rPr>
        <w:t>toon</w:t>
      </w:r>
    </w:p>
    <w:p w14:paraId="7E361F46" w14:textId="77777777" w:rsidR="00CE5FEF" w:rsidRPr="007F4076" w:rsidRDefault="00CE5FEF" w:rsidP="00CE5FEF">
      <w:pPr>
        <w:pStyle w:val="Luettelokappale"/>
        <w:shd w:val="clear" w:color="auto" w:fill="FFFFFF"/>
        <w:spacing w:after="150"/>
        <w:rPr>
          <w:rFonts w:cs="Arial"/>
          <w:bCs/>
        </w:rPr>
      </w:pPr>
    </w:p>
    <w:p w14:paraId="7D5AC56D" w14:textId="77777777" w:rsidR="00CE5FEF" w:rsidRPr="006F2642" w:rsidRDefault="00CE5FEF" w:rsidP="00CE5FEF">
      <w:pPr>
        <w:shd w:val="clear" w:color="auto" w:fill="FFFFFF"/>
        <w:spacing w:before="75" w:after="150"/>
        <w:rPr>
          <w:b/>
        </w:rPr>
      </w:pPr>
      <w:r w:rsidRPr="006F2642">
        <w:rPr>
          <w:b/>
        </w:rPr>
        <w:t xml:space="preserve">Syöpätautien poliklinikka, p. 08 315 3207, ma-pe klo 8-11. Valitse palveluvalinta 2, syöpälääkehoito. </w:t>
      </w:r>
    </w:p>
    <w:p w14:paraId="1E54D053" w14:textId="77777777" w:rsidR="00CE5FEF" w:rsidRPr="00C01FD0" w:rsidRDefault="00CE5FEF" w:rsidP="00CE5FEF">
      <w:pPr>
        <w:shd w:val="clear" w:color="auto" w:fill="FFFFFF"/>
        <w:spacing w:before="75" w:after="150"/>
      </w:pPr>
    </w:p>
    <w:p w14:paraId="36C8BF05" w14:textId="2DF7D2E1" w:rsidR="00CE5FEF" w:rsidRDefault="00CE5FEF" w:rsidP="00CE5FEF">
      <w:pPr>
        <w:shd w:val="clear" w:color="auto" w:fill="FFFFFF"/>
      </w:pPr>
      <w:r w:rsidRPr="00C01FD0">
        <w:t>Veriarvot tarkistetaan aina ennen jokaista hoitoa tai hoitojaksoa.</w:t>
      </w:r>
      <w:r>
        <w:t xml:space="preserve"> </w:t>
      </w:r>
      <w:r w:rsidRPr="00934C1F">
        <w:rPr>
          <w:u w:val="single"/>
        </w:rPr>
        <w:t>Verikokeissa sinun tulisi käydä kaksi arkipäivää hoitoa edeltävästi, ellei sinua ole toisin ohjeistettu.</w:t>
      </w:r>
      <w:r w:rsidRPr="000A51E6">
        <w:t xml:space="preserve"> </w:t>
      </w:r>
    </w:p>
    <w:p w14:paraId="4E54E581" w14:textId="24D72DA8" w:rsidR="00CE5FEF" w:rsidRPr="00C01FD0" w:rsidRDefault="00CE5FEF" w:rsidP="00CE5FEF">
      <w:pPr>
        <w:shd w:val="clear" w:color="auto" w:fill="FFFFFF"/>
      </w:pPr>
      <w:r w:rsidRPr="000A51E6">
        <w:t>Varaa aamu</w:t>
      </w:r>
      <w:r w:rsidRPr="00C01FD0">
        <w:t xml:space="preserve">-aika verikoetta varten. Verikokeita varten ei </w:t>
      </w:r>
      <w:r>
        <w:t xml:space="preserve">tarvitse olla ravinnotta, ellei toisin ole mainittu. </w:t>
      </w:r>
      <w:r w:rsidRPr="00C01FD0">
        <w:rPr>
          <w:rFonts w:cs="Arial"/>
          <w:shd w:val="clear" w:color="auto" w:fill="FFFFFF"/>
        </w:rPr>
        <w:t xml:space="preserve">Hoitoa edeltävänä päivänä hoitaja tarkistaa veriarvosi ja </w:t>
      </w:r>
      <w:r w:rsidR="006F2642">
        <w:rPr>
          <w:rFonts w:cs="Arial"/>
          <w:shd w:val="clear" w:color="auto" w:fill="FFFFFF"/>
        </w:rPr>
        <w:t xml:space="preserve">soittaa sinulle </w:t>
      </w:r>
      <w:r w:rsidRPr="00C01FD0">
        <w:rPr>
          <w:rFonts w:cs="Arial"/>
          <w:shd w:val="clear" w:color="auto" w:fill="FFFFFF"/>
        </w:rPr>
        <w:t>tarvittaessa klo 16:30 mennessä, esimerkiksi jos hoitosi veriarvojen vuoksi peruuntuu.</w:t>
      </w:r>
    </w:p>
    <w:p w14:paraId="66949C39" w14:textId="77777777" w:rsidR="00CE5FEF" w:rsidRPr="00567793" w:rsidRDefault="00CE5FEF" w:rsidP="00CE5FEF">
      <w:pPr>
        <w:pStyle w:val="Otsikko1"/>
        <w:rPr>
          <w:bCs/>
        </w:rPr>
      </w:pPr>
      <w:r>
        <w:t xml:space="preserve">Digihoitopolku </w:t>
      </w:r>
    </w:p>
    <w:p w14:paraId="6E3A36D5" w14:textId="67092BE7" w:rsidR="00CE5FEF" w:rsidRPr="00C029FB" w:rsidRDefault="00CE5FEF" w:rsidP="00CE5FEF">
      <w:pPr>
        <w:spacing w:line="360" w:lineRule="auto"/>
        <w:rPr>
          <w:rFonts w:cs="Arial"/>
          <w:color w:val="000000"/>
        </w:rPr>
      </w:pPr>
      <w:r w:rsidRPr="00C029FB">
        <w:rPr>
          <w:rFonts w:cs="Arial"/>
          <w:color w:val="000000"/>
        </w:rPr>
        <w:t>Syöpähoitoja saavan potilaan digihoitopolku on Oulun yliopistollisen sairaalan tarjoama turvallinen ja sinulle maksuton verkkopalvelu. Polulla löydät mm. tietoa syövän hoidosta OYS:ssa, ennen hoitoa täytettävän esitietokyselyn ja viestitoiminnon. Palvelun käyttämiseksi tarvitset tietokoneen/ tabletin/ älypuhelimen, verkkoyhteyden ja verkkopankkitunnukset. Digihoitopolku toimii parhaiten seuraavilla selaimilla: **</w:t>
      </w:r>
      <w:r w:rsidRPr="00C029FB">
        <w:rPr>
          <w:rFonts w:cs="Arial"/>
          <w:b/>
          <w:i/>
          <w:color w:val="000000"/>
        </w:rPr>
        <w:t>Mozzilla Firefox</w:t>
      </w:r>
      <w:r w:rsidRPr="00C029FB">
        <w:rPr>
          <w:rFonts w:cs="Arial"/>
          <w:i/>
          <w:color w:val="000000"/>
        </w:rPr>
        <w:t xml:space="preserve"> ; **</w:t>
      </w:r>
      <w:r w:rsidRPr="00C029FB">
        <w:rPr>
          <w:rFonts w:cs="Arial"/>
          <w:b/>
          <w:i/>
          <w:color w:val="000000"/>
        </w:rPr>
        <w:t xml:space="preserve">Chrome </w:t>
      </w:r>
      <w:r w:rsidRPr="00C029FB">
        <w:rPr>
          <w:rFonts w:cs="Arial"/>
          <w:i/>
          <w:color w:val="000000"/>
        </w:rPr>
        <w:t>; **</w:t>
      </w:r>
      <w:r w:rsidRPr="00C029FB">
        <w:rPr>
          <w:rFonts w:cs="Arial"/>
          <w:b/>
          <w:i/>
          <w:color w:val="000000"/>
        </w:rPr>
        <w:t>Safari</w:t>
      </w:r>
      <w:r w:rsidRPr="00C029FB">
        <w:rPr>
          <w:rFonts w:cs="Arial"/>
          <w:color w:val="000000"/>
        </w:rPr>
        <w:t xml:space="preserve">. </w:t>
      </w:r>
    </w:p>
    <w:p w14:paraId="72A444FF" w14:textId="38AC8DED" w:rsidR="00CE5FEF" w:rsidRPr="00C029FB" w:rsidRDefault="00CE5FEF" w:rsidP="00CE5FEF">
      <w:pPr>
        <w:spacing w:line="360" w:lineRule="auto"/>
        <w:rPr>
          <w:rFonts w:cs="Arial"/>
          <w:b/>
          <w:color w:val="000000"/>
        </w:rPr>
      </w:pPr>
      <w:r w:rsidRPr="00C029FB">
        <w:rPr>
          <w:rFonts w:cs="Arial"/>
          <w:b/>
          <w:color w:val="000000"/>
        </w:rPr>
        <w:t xml:space="preserve">Hoitosi järjestämiseksi sinun tulee täyttää polulta löytyvä </w:t>
      </w:r>
      <w:r w:rsidRPr="00C029FB">
        <w:rPr>
          <w:rFonts w:cs="Arial"/>
          <w:b/>
          <w:color w:val="000000"/>
          <w:u w:val="single"/>
        </w:rPr>
        <w:t>Lääkehoitoon tulevan esitietokysely.</w:t>
      </w:r>
      <w:r w:rsidRPr="00C029FB">
        <w:rPr>
          <w:rFonts w:cs="Arial"/>
          <w:b/>
          <w:i/>
          <w:color w:val="000000"/>
        </w:rPr>
        <w:t xml:space="preserve">              </w:t>
      </w:r>
      <w:r w:rsidRPr="00C029FB">
        <w:rPr>
          <w:rFonts w:cs="Arial"/>
          <w:b/>
          <w:color w:val="000000"/>
        </w:rPr>
        <w:t xml:space="preserve"> Täytä kysely 2 vuorokautta ennen hoidolle tuloa tai viimeistään edellisenä arkipäivänä klo 10 mennessä, jotta vastauksesi tulevat huomioiduksi hoitosi järjestämisessä.</w:t>
      </w:r>
    </w:p>
    <w:p w14:paraId="22F7E5D2" w14:textId="77777777" w:rsidR="00CE5FEF" w:rsidRPr="00C029FB" w:rsidRDefault="00CE5FEF" w:rsidP="00CE5FEF">
      <w:pPr>
        <w:spacing w:line="360" w:lineRule="auto"/>
        <w:rPr>
          <w:rFonts w:cs="Arial"/>
          <w:b/>
          <w:color w:val="000000"/>
        </w:rPr>
      </w:pPr>
      <w:r w:rsidRPr="00C029FB">
        <w:rPr>
          <w:rFonts w:cs="Arial"/>
          <w:b/>
          <w:color w:val="000000"/>
        </w:rPr>
        <w:t>Hoitoasi edeltävänä arkipäivänä tarkistamme verikoetuloksesi ja käymme läpi määräaikaan mennessä täytetyn kyselyn vastaukset.</w:t>
      </w:r>
    </w:p>
    <w:p w14:paraId="1B387472" w14:textId="77777777" w:rsidR="00CE5FEF" w:rsidRPr="00C029FB" w:rsidRDefault="00CE5FEF" w:rsidP="00CE5FEF">
      <w:pPr>
        <w:spacing w:line="360" w:lineRule="auto"/>
        <w:rPr>
          <w:rFonts w:cs="Arial"/>
          <w:b/>
          <w:color w:val="000000"/>
        </w:rPr>
      </w:pPr>
      <w:r w:rsidRPr="00C029FB">
        <w:rPr>
          <w:rFonts w:cs="Arial"/>
          <w:b/>
          <w:color w:val="000000"/>
        </w:rPr>
        <w:t>Jos syöpälääkehoitosi peruuntuu esim. veriarvojen vuoksi tai tarvitsemme lisätietoa voinnistasi, olemme sinuun yhteydessä hoitoa edeltävänä arkipäivänä klo 16.30 mennessä.</w:t>
      </w:r>
    </w:p>
    <w:p w14:paraId="5FD7F402" w14:textId="52998D7E" w:rsidR="00CE5FEF" w:rsidRPr="00C029FB" w:rsidRDefault="00CE5FEF" w:rsidP="00CE5FEF">
      <w:pPr>
        <w:spacing w:line="360" w:lineRule="auto"/>
        <w:rPr>
          <w:rFonts w:cs="Arial"/>
          <w:color w:val="000000"/>
        </w:rPr>
      </w:pPr>
      <w:r w:rsidRPr="00C029FB">
        <w:rPr>
          <w:rFonts w:cs="Arial"/>
          <w:color w:val="000000"/>
        </w:rPr>
        <w:t>Jos voinnissasi tulee esitietokyselyn täyttämisen jälkeen muutoksia tai et pääse täyttämään kyselyä, ole yhteydessä Syöpätautien poliklinikalle puhelimitse, p. 08 315 3207, ma-pe klo 8-11 tai digihoitopolun viestitoiminnon kautta.</w:t>
      </w:r>
    </w:p>
    <w:p w14:paraId="1E7F2B81" w14:textId="77777777" w:rsidR="00CE5FEF" w:rsidRPr="00C029FB" w:rsidRDefault="00CE5FEF" w:rsidP="00CE5FEF">
      <w:pPr>
        <w:spacing w:line="360" w:lineRule="auto"/>
        <w:rPr>
          <w:rFonts w:cs="Arial"/>
          <w:b/>
          <w:color w:val="000000"/>
          <w:u w:val="single"/>
        </w:rPr>
      </w:pPr>
      <w:r w:rsidRPr="00C029FB">
        <w:rPr>
          <w:rFonts w:cs="Arial"/>
          <w:b/>
          <w:color w:val="000000"/>
          <w:u w:val="single"/>
        </w:rPr>
        <w:t>Viestitoiminto</w:t>
      </w:r>
    </w:p>
    <w:p w14:paraId="0FB4BF52" w14:textId="77777777" w:rsidR="00CE5FEF" w:rsidRPr="00C029FB" w:rsidRDefault="00CE5FEF" w:rsidP="00CE5FEF">
      <w:pPr>
        <w:spacing w:line="360" w:lineRule="auto"/>
      </w:pPr>
      <w:r w:rsidRPr="00C029FB">
        <w:rPr>
          <w:rFonts w:cs="Arial"/>
          <w:shd w:val="clear" w:color="auto" w:fill="FFFFFF"/>
        </w:rPr>
        <w:t xml:space="preserve">Kiireettömissä asioissa voit ottaa yhteyttä poliklinikalle myös digihoitopolun viestitoiminnon kautta. Vastaamme viestiin 1-7 arkipäivän kuluessa. Voit </w:t>
      </w:r>
      <w:r w:rsidRPr="00C029FB">
        <w:t>löytää vastauksen kysymykseesi myös Usein kysytyt kysymykset -sivulta.</w:t>
      </w:r>
    </w:p>
    <w:p w14:paraId="241C5CE5" w14:textId="55AB81AF" w:rsidR="00CE5FEF" w:rsidRPr="00C029FB" w:rsidRDefault="00CE5FEF" w:rsidP="00CE5FEF">
      <w:pPr>
        <w:keepNext/>
        <w:spacing w:before="240" w:after="240"/>
        <w:ind w:firstLine="57"/>
        <w:outlineLvl w:val="1"/>
        <w:rPr>
          <w:b/>
        </w:rPr>
      </w:pPr>
      <w:r w:rsidRPr="00004E20">
        <w:rPr>
          <w:rFonts w:ascii="Arial" w:hAnsi="Arial" w:cs="Arial"/>
          <w:b/>
          <w:noProof/>
          <w:color w:val="000000"/>
        </w:rPr>
        <w:drawing>
          <wp:anchor distT="0" distB="0" distL="114300" distR="114300" simplePos="0" relativeHeight="251659264" behindDoc="0" locked="0" layoutInCell="1" allowOverlap="1" wp14:anchorId="1861D9FF" wp14:editId="7CF4D7AF">
            <wp:simplePos x="0" y="0"/>
            <wp:positionH relativeFrom="column">
              <wp:posOffset>-317</wp:posOffset>
            </wp:positionH>
            <wp:positionV relativeFrom="paragraph">
              <wp:posOffset>153035</wp:posOffset>
            </wp:positionV>
            <wp:extent cx="901065" cy="2339975"/>
            <wp:effectExtent l="0" t="0" r="0" b="3175"/>
            <wp:wrapSquare wrapText="bothSides"/>
            <wp:docPr id="6" name="Kuva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901065" cy="2339975"/>
                    </a:xfrm>
                    <a:prstGeom prst="rect">
                      <a:avLst/>
                    </a:prstGeom>
                    <a:noFill/>
                    <a:ln>
                      <a:noFill/>
                    </a:ln>
                  </pic:spPr>
                </pic:pic>
              </a:graphicData>
            </a:graphic>
          </wp:anchor>
        </w:drawing>
      </w:r>
      <w:sdt>
        <w:sdtPr>
          <w:rPr>
            <w:b/>
            <w:color w:val="000000"/>
          </w:rPr>
          <w:id w:val="-251283785"/>
          <w:showingPlcHdr/>
          <w:picture/>
        </w:sdtPr>
        <w:sdtEndPr/>
        <w:sdtContent/>
      </w:sdt>
      <w:r w:rsidRPr="00C029FB">
        <w:rPr>
          <w:b/>
        </w:rPr>
        <w:t>Näin pääset digihoitopolulle</w:t>
      </w:r>
    </w:p>
    <w:p w14:paraId="6F248831" w14:textId="36ABE9CD" w:rsidR="00CE5FEF" w:rsidRPr="00C029FB" w:rsidRDefault="00CE5FEF" w:rsidP="00CE5FEF">
      <w:pPr>
        <w:tabs>
          <w:tab w:val="left" w:pos="2835"/>
        </w:tabs>
        <w:spacing w:after="120" w:line="480" w:lineRule="auto"/>
        <w:ind w:left="57"/>
        <w:contextualSpacing/>
        <w:rPr>
          <w:rFonts w:cs="Arial"/>
          <w:b/>
        </w:rPr>
      </w:pPr>
      <w:r w:rsidRPr="00C029FB">
        <w:rPr>
          <w:rFonts w:cs="Arial"/>
          <w:b/>
        </w:rPr>
        <w:t xml:space="preserve">1. Mene osoitteeseen </w:t>
      </w:r>
      <w:hyperlink r:id="rId14" w:history="1">
        <w:r w:rsidRPr="00C029FB">
          <w:rPr>
            <w:rFonts w:cs="Arial"/>
            <w:b/>
            <w:color w:val="0563C1"/>
            <w:u w:val="single"/>
          </w:rPr>
          <w:t>www.terveyskyla.fi/kirjaudu</w:t>
        </w:r>
      </w:hyperlink>
    </w:p>
    <w:p w14:paraId="6789B92F" w14:textId="77777777" w:rsidR="00CE5FEF" w:rsidRPr="00C029FB" w:rsidRDefault="00CE5FEF" w:rsidP="00CE5FEF">
      <w:pPr>
        <w:spacing w:after="120" w:line="360" w:lineRule="auto"/>
        <w:ind w:left="57"/>
        <w:contextualSpacing/>
        <w:rPr>
          <w:rFonts w:cs="Arial"/>
        </w:rPr>
      </w:pPr>
      <w:r w:rsidRPr="00C029FB">
        <w:rPr>
          <w:rFonts w:cs="Arial"/>
          <w:b/>
        </w:rPr>
        <w:t>2. Rekisteröidy</w:t>
      </w:r>
      <w:r w:rsidRPr="00C029FB">
        <w:rPr>
          <w:rFonts w:cs="Arial"/>
        </w:rPr>
        <w:t xml:space="preserve"> Omapolun käyttäjäksi pankkitunnuksilla tai mobiilivarmenteella. Kirjautumis- ja rekisteröitymisohjeet löytyvät </w:t>
      </w:r>
      <w:sdt>
        <w:sdtPr>
          <w:rPr>
            <w:rFonts w:ascii="Arial" w:hAnsi="Arial" w:cs="Arial"/>
            <w:color w:val="000000"/>
          </w:rPr>
          <w:alias w:val="hahmokuva"/>
          <w:tag w:val="hahmokuva"/>
          <w:id w:val="1153338111"/>
          <w:picture/>
        </w:sdtPr>
        <w:sdtEndPr/>
        <w:sdtContent/>
      </w:sdt>
      <w:r w:rsidRPr="00C029FB">
        <w:rPr>
          <w:rFonts w:cs="Arial"/>
        </w:rPr>
        <w:t xml:space="preserve"> Kirjaudu-sivulta. </w:t>
      </w:r>
    </w:p>
    <w:p w14:paraId="299223CE" w14:textId="77777777" w:rsidR="00CE5FEF" w:rsidRPr="00C029FB" w:rsidRDefault="00CE5FEF" w:rsidP="00CE5FEF">
      <w:pPr>
        <w:spacing w:after="120" w:line="360" w:lineRule="auto"/>
        <w:ind w:left="57"/>
        <w:contextualSpacing/>
        <w:rPr>
          <w:rFonts w:cs="Arial"/>
        </w:rPr>
      </w:pPr>
      <w:r w:rsidRPr="00C029FB">
        <w:rPr>
          <w:rFonts w:cs="Arial"/>
          <w:b/>
        </w:rPr>
        <w:t>3.</w:t>
      </w:r>
      <w:r w:rsidRPr="00C029FB">
        <w:rPr>
          <w:rFonts w:cs="Arial"/>
        </w:rPr>
        <w:t xml:space="preserve"> Rekisteröitymisen jälkeen kirjaudu digihoitopolulle valitsemalla Terveyskylän Omapolku </w:t>
      </w:r>
      <w:r w:rsidRPr="00C029FB">
        <w:rPr>
          <w:noProof/>
        </w:rPr>
        <w:drawing>
          <wp:inline distT="0" distB="0" distL="0" distR="0" wp14:anchorId="580362C9" wp14:editId="14F1AFEF">
            <wp:extent cx="1691640" cy="290608"/>
            <wp:effectExtent l="19050" t="19050" r="22860" b="14605"/>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26178" cy="296541"/>
                    </a:xfrm>
                    <a:prstGeom prst="rect">
                      <a:avLst/>
                    </a:prstGeom>
                    <a:ln>
                      <a:solidFill>
                        <a:sysClr val="windowText" lastClr="000000"/>
                      </a:solidFill>
                    </a:ln>
                  </pic:spPr>
                </pic:pic>
              </a:graphicData>
            </a:graphic>
          </wp:inline>
        </w:drawing>
      </w:r>
    </w:p>
    <w:p w14:paraId="6674669B" w14:textId="77777777" w:rsidR="00CE5FEF" w:rsidRPr="00C029FB" w:rsidRDefault="00CE5FEF" w:rsidP="00CE5FEF">
      <w:pPr>
        <w:spacing w:after="120" w:line="360" w:lineRule="auto"/>
        <w:ind w:firstLine="57"/>
        <w:contextualSpacing/>
        <w:rPr>
          <w:rFonts w:cs="Arial"/>
        </w:rPr>
      </w:pPr>
      <w:r w:rsidRPr="00C029FB">
        <w:rPr>
          <w:rFonts w:cs="Arial"/>
          <w:b/>
        </w:rPr>
        <w:t>4.</w:t>
      </w:r>
      <w:r w:rsidRPr="00C029FB">
        <w:rPr>
          <w:rFonts w:cs="Arial"/>
        </w:rPr>
        <w:t xml:space="preserve"> Suoritettuasi rekisteröinnin, voit jatkossa kirjautua valitsemalla Kirjaudu omapolulle</w:t>
      </w:r>
      <w:r w:rsidRPr="00C029FB">
        <w:rPr>
          <w:b/>
          <w:noProof/>
        </w:rPr>
        <w:drawing>
          <wp:inline distT="0" distB="0" distL="0" distR="0" wp14:anchorId="16F7216B" wp14:editId="21C9C530">
            <wp:extent cx="1371600" cy="286945"/>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a:ext>
                      </a:extLst>
                    </a:blip>
                    <a:stretch>
                      <a:fillRect/>
                    </a:stretch>
                  </pic:blipFill>
                  <pic:spPr>
                    <a:xfrm>
                      <a:off x="0" y="0"/>
                      <a:ext cx="1377338" cy="288145"/>
                    </a:xfrm>
                    <a:prstGeom prst="rect">
                      <a:avLst/>
                    </a:prstGeom>
                  </pic:spPr>
                </pic:pic>
              </a:graphicData>
            </a:graphic>
          </wp:inline>
        </w:drawing>
      </w:r>
    </w:p>
    <w:p w14:paraId="1A91412C" w14:textId="77777777" w:rsidR="00CE5FEF" w:rsidRPr="00C029FB" w:rsidRDefault="00CE5FEF" w:rsidP="00CE5FEF">
      <w:pPr>
        <w:spacing w:after="120" w:line="360" w:lineRule="auto"/>
        <w:ind w:left="1304"/>
        <w:rPr>
          <w:rFonts w:cs="Arial"/>
          <w:color w:val="000000"/>
          <w:shd w:val="clear" w:color="auto" w:fill="FFFFFF"/>
        </w:rPr>
      </w:pPr>
      <w:r w:rsidRPr="00C029FB">
        <w:rPr>
          <w:rFonts w:cs="Arial"/>
          <w:b/>
        </w:rPr>
        <w:t>5</w:t>
      </w:r>
      <w:r w:rsidRPr="00C029FB">
        <w:rPr>
          <w:rFonts w:cs="Arial"/>
        </w:rPr>
        <w:t xml:space="preserve">. </w:t>
      </w:r>
      <w:r w:rsidRPr="00C029FB">
        <w:rPr>
          <w:rFonts w:cs="Arial"/>
          <w:b/>
        </w:rPr>
        <w:t>Täytä</w:t>
      </w:r>
      <w:r w:rsidRPr="00C029FB">
        <w:rPr>
          <w:rFonts w:cs="Arial"/>
        </w:rPr>
        <w:t xml:space="preserve"> digihoitopolulta </w:t>
      </w:r>
      <w:r w:rsidRPr="00C029FB">
        <w:rPr>
          <w:rFonts w:cs="Arial"/>
          <w:color w:val="000000"/>
          <w:shd w:val="clear" w:color="auto" w:fill="FFFFFF"/>
        </w:rPr>
        <w:t xml:space="preserve">löytyvä </w:t>
      </w:r>
      <w:r w:rsidRPr="00C029FB">
        <w:rPr>
          <w:rFonts w:cs="Arial"/>
          <w:b/>
          <w:color w:val="000000"/>
          <w:shd w:val="clear" w:color="auto" w:fill="FFFFFF"/>
        </w:rPr>
        <w:t>Suostumus etäpalvelun käyttöön</w:t>
      </w:r>
      <w:r w:rsidRPr="00C029FB">
        <w:rPr>
          <w:rFonts w:cs="Arial"/>
          <w:color w:val="000000"/>
          <w:shd w:val="clear" w:color="auto" w:fill="FFFFFF"/>
        </w:rPr>
        <w:t xml:space="preserve"> –lomake, jolla annat            suostumuksesi sähköiseen asiointiin. </w:t>
      </w:r>
    </w:p>
    <w:p w14:paraId="517DE7EF" w14:textId="7C353296" w:rsidR="00CE5FEF" w:rsidRPr="00C029FB" w:rsidRDefault="00CE5FEF" w:rsidP="00CE5FEF">
      <w:pPr>
        <w:spacing w:line="360" w:lineRule="auto"/>
        <w:rPr>
          <w:rFonts w:cs="Arial"/>
        </w:rPr>
      </w:pPr>
      <w:r w:rsidRPr="00C029FB">
        <w:rPr>
          <w:rFonts w:cs="Arial"/>
        </w:rPr>
        <w:t xml:space="preserve">Mikäli rekisteröitymisessä tai kirjautumisessa on ongelmia, voit ilmoittaa asiasta </w:t>
      </w:r>
      <w:hyperlink r:id="rId17" w:history="1">
        <w:r w:rsidRPr="00C029FB">
          <w:rPr>
            <w:rFonts w:cs="Arial"/>
            <w:color w:val="0563C1"/>
            <w:u w:val="single"/>
          </w:rPr>
          <w:t>www.terveyskyla.fi</w:t>
        </w:r>
      </w:hyperlink>
      <w:r w:rsidRPr="00C029FB">
        <w:rPr>
          <w:rFonts w:cs="Arial"/>
        </w:rPr>
        <w:t xml:space="preserve"> sivun alaosassa olevan </w:t>
      </w:r>
      <w:r w:rsidRPr="00C029FB">
        <w:rPr>
          <w:rFonts w:cs="Arial"/>
          <w:noProof/>
        </w:rPr>
        <w:drawing>
          <wp:inline distT="0" distB="0" distL="0" distR="0" wp14:anchorId="549E8892" wp14:editId="60EA237A">
            <wp:extent cx="1186004" cy="199176"/>
            <wp:effectExtent l="0" t="0" r="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cstate="screen">
                      <a:extLst>
                        <a:ext uri="{28A0092B-C50C-407E-A947-70E740481C1C}">
                          <a14:useLocalDpi xmlns:a14="http://schemas.microsoft.com/office/drawing/2010/main"/>
                        </a:ext>
                      </a:extLst>
                    </a:blip>
                    <a:srcRect/>
                    <a:stretch/>
                  </pic:blipFill>
                  <pic:spPr bwMode="auto">
                    <a:xfrm>
                      <a:off x="0" y="0"/>
                      <a:ext cx="1209675" cy="203151"/>
                    </a:xfrm>
                    <a:prstGeom prst="rect">
                      <a:avLst/>
                    </a:prstGeom>
                    <a:ln>
                      <a:noFill/>
                    </a:ln>
                    <a:extLst>
                      <a:ext uri="{53640926-AAD7-44D8-BBD7-CCE9431645EC}">
                        <a14:shadowObscured xmlns:a14="http://schemas.microsoft.com/office/drawing/2010/main"/>
                      </a:ext>
                    </a:extLst>
                  </pic:spPr>
                </pic:pic>
              </a:graphicData>
            </a:graphic>
          </wp:inline>
        </w:drawing>
      </w:r>
      <w:r w:rsidRPr="00C029FB">
        <w:rPr>
          <w:rFonts w:cs="Arial"/>
        </w:rPr>
        <w:t xml:space="preserve"> -linkin avulla tai voit soittaa Terveyskylän tukinumeroon puhelin 0800 132 300 arkisin kello 7-21, viikonloppuisin kello 7-15.</w:t>
      </w:r>
    </w:p>
    <w:p w14:paraId="556AC47C" w14:textId="226DFBB6" w:rsidR="00CE5FEF" w:rsidRPr="00C029FB" w:rsidRDefault="00CE5FEF" w:rsidP="00CE5FEF">
      <w:pPr>
        <w:pStyle w:val="Otsikko2"/>
        <w:rPr>
          <w:sz w:val="28"/>
          <w:szCs w:val="28"/>
        </w:rPr>
      </w:pPr>
      <w:r w:rsidRPr="00C029FB">
        <w:rPr>
          <w:sz w:val="28"/>
          <w:szCs w:val="28"/>
        </w:rPr>
        <w:t>S</w:t>
      </w:r>
      <w:r>
        <w:rPr>
          <w:sz w:val="28"/>
          <w:szCs w:val="28"/>
        </w:rPr>
        <w:t>yövän lääke</w:t>
      </w:r>
      <w:r w:rsidRPr="00C029FB">
        <w:rPr>
          <w:sz w:val="28"/>
          <w:szCs w:val="28"/>
        </w:rPr>
        <w:t>hoitoa saavan potilaan tukipalvelut</w:t>
      </w:r>
    </w:p>
    <w:p w14:paraId="246EB9B0" w14:textId="77777777" w:rsidR="00815C1E" w:rsidRDefault="00815C1E" w:rsidP="00815C1E"/>
    <w:p w14:paraId="46D661AA" w14:textId="77777777" w:rsidR="00815C1E" w:rsidRDefault="00815C1E" w:rsidP="00815C1E">
      <w:pPr>
        <w:rPr>
          <w:b/>
        </w:rPr>
      </w:pPr>
      <w:r w:rsidRPr="00523148">
        <w:rPr>
          <w:b/>
        </w:rPr>
        <w:t>Kuntoutusohjaajan palvelut</w:t>
      </w:r>
    </w:p>
    <w:p w14:paraId="296D9C1A" w14:textId="77777777" w:rsidR="00815C1E" w:rsidRPr="00523148" w:rsidRDefault="00815C1E" w:rsidP="00815C1E">
      <w:pPr>
        <w:rPr>
          <w:b/>
        </w:rPr>
      </w:pPr>
    </w:p>
    <w:p w14:paraId="6D0A4B70" w14:textId="77777777" w:rsidR="00815C1E" w:rsidRDefault="00815C1E" w:rsidP="00815C1E">
      <w:r>
        <w:t xml:space="preserve">Kuntoutusohjaajan kanssa voitte keskustella mm. sairauden vaikutuksista kotona selviytymiseen. Häneltä saatte tietoa sopeutumisvalmennuskursseista, apuvälineistä, tukihenkilötoiminnasta ja syöpäyhdistyksen toiminnasta. Kuntoutusohjaaja tekee tarvittaessa kotikäyntejä. Kuntoutusohjaajaan voitte ottaa yhteyttä puh.040-0338590. </w:t>
      </w:r>
    </w:p>
    <w:p w14:paraId="3EFCF828" w14:textId="77777777" w:rsidR="00815C1E" w:rsidRDefault="00815C1E" w:rsidP="00815C1E">
      <w:pPr>
        <w:jc w:val="both"/>
      </w:pPr>
    </w:p>
    <w:p w14:paraId="09C8E2BD" w14:textId="77777777" w:rsidR="00815C1E" w:rsidRPr="00523148" w:rsidRDefault="00815C1E" w:rsidP="00815C1E">
      <w:pPr>
        <w:jc w:val="both"/>
        <w:rPr>
          <w:b/>
        </w:rPr>
      </w:pPr>
      <w:r w:rsidRPr="00523148">
        <w:rPr>
          <w:b/>
        </w:rPr>
        <w:t>Sosiaalinen tuki</w:t>
      </w:r>
    </w:p>
    <w:p w14:paraId="7AAF15B8" w14:textId="77777777" w:rsidR="00815C1E" w:rsidRDefault="00815C1E" w:rsidP="00815C1E">
      <w:pPr>
        <w:jc w:val="both"/>
      </w:pPr>
    </w:p>
    <w:p w14:paraId="29E1225D" w14:textId="77777777" w:rsidR="00815C1E" w:rsidRDefault="00815C1E" w:rsidP="00815C1E">
      <w:pPr>
        <w:jc w:val="both"/>
      </w:pPr>
      <w:r>
        <w:t xml:space="preserve">Sosiaalityöntekijään voitte ottaa yhteyttä (puh. 08- 3153593) mm. seuraavissa asioissa:  </w:t>
      </w:r>
    </w:p>
    <w:p w14:paraId="3CF020A1" w14:textId="77777777" w:rsidR="00815C1E" w:rsidRDefault="00815C1E" w:rsidP="00815C1E">
      <w:pPr>
        <w:jc w:val="both"/>
      </w:pPr>
    </w:p>
    <w:p w14:paraId="632087F8" w14:textId="77777777" w:rsidR="00815C1E" w:rsidRDefault="00815C1E" w:rsidP="00815C1E">
      <w:pPr>
        <w:pStyle w:val="Luettelokappale"/>
        <w:numPr>
          <w:ilvl w:val="0"/>
          <w:numId w:val="15"/>
        </w:numPr>
        <w:jc w:val="both"/>
      </w:pPr>
      <w:r>
        <w:t>Ansiotulojen menetyksen korvaaminen</w:t>
      </w:r>
      <w:r>
        <w:tab/>
      </w:r>
    </w:p>
    <w:p w14:paraId="720D19DF" w14:textId="77777777" w:rsidR="00815C1E" w:rsidRDefault="00815C1E" w:rsidP="00815C1E">
      <w:pPr>
        <w:pStyle w:val="Luettelokappale"/>
        <w:numPr>
          <w:ilvl w:val="0"/>
          <w:numId w:val="15"/>
        </w:numPr>
        <w:jc w:val="both"/>
      </w:pPr>
      <w:r>
        <w:t>Kotihoidon tukeminen</w:t>
      </w:r>
      <w:r>
        <w:tab/>
      </w:r>
    </w:p>
    <w:p w14:paraId="7BA6659C" w14:textId="77777777" w:rsidR="00815C1E" w:rsidRDefault="00815C1E" w:rsidP="00815C1E">
      <w:pPr>
        <w:pStyle w:val="Luettelokappale"/>
        <w:numPr>
          <w:ilvl w:val="0"/>
          <w:numId w:val="15"/>
        </w:numPr>
        <w:jc w:val="both"/>
      </w:pPr>
      <w:r>
        <w:t>Sairaanhoitokustannusten korvaaminen</w:t>
      </w:r>
    </w:p>
    <w:p w14:paraId="39951D90" w14:textId="77777777" w:rsidR="00815C1E" w:rsidRDefault="00815C1E" w:rsidP="00815C1E">
      <w:pPr>
        <w:pStyle w:val="Luettelokappale"/>
        <w:numPr>
          <w:ilvl w:val="0"/>
          <w:numId w:val="15"/>
        </w:numPr>
        <w:jc w:val="both"/>
      </w:pPr>
      <w:r>
        <w:t>Kuntoutus</w:t>
      </w:r>
      <w:r>
        <w:tab/>
      </w:r>
    </w:p>
    <w:p w14:paraId="289BFBF3" w14:textId="77777777" w:rsidR="00815C1E" w:rsidRDefault="00815C1E" w:rsidP="00815C1E">
      <w:pPr>
        <w:pStyle w:val="Luettelokappale"/>
        <w:numPr>
          <w:ilvl w:val="0"/>
          <w:numId w:val="15"/>
        </w:numPr>
        <w:jc w:val="both"/>
      </w:pPr>
      <w:r>
        <w:t>Potilaskotimaksut</w:t>
      </w:r>
    </w:p>
    <w:p w14:paraId="031D5C91" w14:textId="77777777" w:rsidR="00815C1E" w:rsidRDefault="00815C1E" w:rsidP="00815C1E">
      <w:pPr>
        <w:pStyle w:val="Luettelokappale"/>
        <w:numPr>
          <w:ilvl w:val="0"/>
          <w:numId w:val="15"/>
        </w:numPr>
        <w:jc w:val="both"/>
      </w:pPr>
      <w:r>
        <w:t>Syöpäyhdistys</w:t>
      </w:r>
    </w:p>
    <w:p w14:paraId="1874DE80" w14:textId="77777777" w:rsidR="00815C1E" w:rsidRDefault="00815C1E" w:rsidP="00815C1E">
      <w:pPr>
        <w:pStyle w:val="Luettelokappale"/>
        <w:numPr>
          <w:ilvl w:val="0"/>
          <w:numId w:val="15"/>
        </w:numPr>
        <w:jc w:val="both"/>
      </w:pPr>
      <w:r>
        <w:t>Potilasasiamiesasiat</w:t>
      </w:r>
    </w:p>
    <w:p w14:paraId="56889457" w14:textId="77777777" w:rsidR="00815C1E" w:rsidRDefault="00815C1E" w:rsidP="00815C1E">
      <w:pPr>
        <w:jc w:val="both"/>
      </w:pPr>
    </w:p>
    <w:p w14:paraId="50AFB528" w14:textId="77777777" w:rsidR="00815C1E" w:rsidRPr="009C6099" w:rsidRDefault="00815C1E" w:rsidP="00815C1E">
      <w:pPr>
        <w:keepNext/>
        <w:spacing w:before="240" w:after="240"/>
        <w:jc w:val="both"/>
        <w:outlineLvl w:val="1"/>
        <w:rPr>
          <w:b/>
        </w:rPr>
      </w:pPr>
      <w:r w:rsidRPr="009C6099">
        <w:rPr>
          <w:b/>
        </w:rPr>
        <w:t>Henkinen tuki</w:t>
      </w:r>
    </w:p>
    <w:p w14:paraId="7FC59A6A" w14:textId="77777777" w:rsidR="00815C1E" w:rsidRDefault="00815C1E" w:rsidP="00815C1E">
      <w:pPr>
        <w:jc w:val="both"/>
      </w:pPr>
      <w:r w:rsidRPr="009C6099">
        <w:t xml:space="preserve">Syöpään sairastuminen ja </w:t>
      </w:r>
      <w:r>
        <w:t xml:space="preserve">sen hoidot voivat viedä voimia. </w:t>
      </w:r>
    </w:p>
    <w:p w14:paraId="5AC1E15F" w14:textId="77777777" w:rsidR="00815C1E" w:rsidRPr="009C6099" w:rsidRDefault="00815C1E" w:rsidP="00815C1E">
      <w:pPr>
        <w:jc w:val="both"/>
      </w:pPr>
      <w:r>
        <w:t xml:space="preserve">Läheisten </w:t>
      </w:r>
      <w:r w:rsidRPr="009C6099">
        <w:t>ja hoitohenkilökun</w:t>
      </w:r>
      <w:r>
        <w:t>nan</w:t>
      </w:r>
      <w:r w:rsidRPr="009C6099">
        <w:t xml:space="preserve"> </w:t>
      </w:r>
      <w:r>
        <w:t xml:space="preserve">tuen lisäksi </w:t>
      </w:r>
      <w:r w:rsidRPr="009C6099">
        <w:t xml:space="preserve">teillä on mahdollisuus varata </w:t>
      </w:r>
      <w:r>
        <w:t>keskustelu</w:t>
      </w:r>
      <w:r w:rsidRPr="009C6099">
        <w:t xml:space="preserve">aika psykiatriselta sairaanhoitajalta. </w:t>
      </w:r>
      <w:r>
        <w:t xml:space="preserve">Hoitaja voi sopia ajan tai lääkäri tekee konsultaatiopyynnön. Apua on saatavilla myös kotikunnan mielenterveyspalveluista. </w:t>
      </w:r>
    </w:p>
    <w:p w14:paraId="5AEFE5EE" w14:textId="77777777" w:rsidR="00815C1E" w:rsidRPr="009C6099" w:rsidRDefault="00815C1E" w:rsidP="00815C1E">
      <w:pPr>
        <w:jc w:val="both"/>
      </w:pPr>
    </w:p>
    <w:p w14:paraId="4054D54B" w14:textId="77777777" w:rsidR="00815C1E" w:rsidRPr="009C6099" w:rsidRDefault="00815C1E" w:rsidP="00815C1E">
      <w:pPr>
        <w:keepNext/>
        <w:spacing w:before="240" w:after="240"/>
        <w:jc w:val="both"/>
        <w:outlineLvl w:val="1"/>
        <w:rPr>
          <w:b/>
        </w:rPr>
      </w:pPr>
      <w:r w:rsidRPr="009C6099">
        <w:rPr>
          <w:b/>
        </w:rPr>
        <w:t xml:space="preserve">Hengellinen tuki </w:t>
      </w:r>
    </w:p>
    <w:p w14:paraId="1187856D" w14:textId="77777777" w:rsidR="00815C1E" w:rsidRPr="009C6099" w:rsidRDefault="00815C1E" w:rsidP="00815C1E">
      <w:pPr>
        <w:jc w:val="both"/>
      </w:pPr>
      <w:r>
        <w:t xml:space="preserve">Teillä </w:t>
      </w:r>
      <w:r w:rsidRPr="009C6099">
        <w:t xml:space="preserve">on mahdollisuus puhua luottamuksellisesti </w:t>
      </w:r>
      <w:r>
        <w:t>sairaalapastorin kanssa</w:t>
      </w:r>
      <w:r w:rsidRPr="009C6099">
        <w:t>. Sairaalapastoriin saatte yhteyden soittamalla puh. 040-5797807. Sairaalapastorit päivystävät iltaisin klo 16 jälkeen ja viikonloppuisin puh. 040-5707033.</w:t>
      </w:r>
    </w:p>
    <w:p w14:paraId="17165EA6" w14:textId="77777777" w:rsidR="00815C1E" w:rsidRPr="009C6099" w:rsidRDefault="00815C1E" w:rsidP="00815C1E">
      <w:pPr>
        <w:jc w:val="both"/>
      </w:pPr>
    </w:p>
    <w:p w14:paraId="5039B4AF" w14:textId="77777777" w:rsidR="00815C1E" w:rsidRPr="00AC72DF" w:rsidRDefault="00815C1E" w:rsidP="00815C1E">
      <w:pPr>
        <w:jc w:val="both"/>
        <w:rPr>
          <w:b/>
        </w:rPr>
      </w:pPr>
      <w:r w:rsidRPr="00AC72DF">
        <w:rPr>
          <w:b/>
        </w:rPr>
        <w:t xml:space="preserve">Syöpäyhdistys </w:t>
      </w:r>
    </w:p>
    <w:p w14:paraId="50D5881F" w14:textId="77777777" w:rsidR="00815C1E" w:rsidRPr="009C6099" w:rsidRDefault="00815C1E" w:rsidP="00815C1E">
      <w:pPr>
        <w:jc w:val="both"/>
      </w:pPr>
    </w:p>
    <w:p w14:paraId="2AD3F257" w14:textId="77777777" w:rsidR="00815C1E" w:rsidRPr="009C6099" w:rsidRDefault="00815C1E" w:rsidP="00815C1E">
      <w:pPr>
        <w:jc w:val="both"/>
      </w:pPr>
      <w:r>
        <w:t>Syöpäyhdistyksen paikallisyhdistysten yhteystiedot löytyvät heidän kotisivuiltaan. Järjestö tarjoaa tietoa mm.</w:t>
      </w:r>
      <w:r w:rsidRPr="009C6099">
        <w:t xml:space="preserve"> tukihenkilötoiminnasta, sopeutumisvalmennuskursseista tai </w:t>
      </w:r>
      <w:r>
        <w:t xml:space="preserve">keskustelu- ja kuunteluapua. </w:t>
      </w:r>
    </w:p>
    <w:p w14:paraId="2004CEB8" w14:textId="77777777" w:rsidR="00815C1E" w:rsidRDefault="00815C1E" w:rsidP="00815C1E">
      <w:pPr>
        <w:ind w:right="566"/>
      </w:pPr>
    </w:p>
    <w:p w14:paraId="7C00AD73" w14:textId="77777777" w:rsidR="00CE5FEF" w:rsidRDefault="00CE5FEF" w:rsidP="00CE5FEF"/>
    <w:sectPr w:rsidR="00CE5FEF" w:rsidSect="00914DD8">
      <w:headerReference w:type="default" r:id="rId19"/>
      <w:pgSz w:w="11907" w:h="16840" w:code="9"/>
      <w:pgMar w:top="2211" w:right="567" w:bottom="567" w:left="1418" w:header="1021" w:footer="51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6ABAC" w14:textId="77777777" w:rsidR="009916BE" w:rsidRDefault="009916BE">
      <w:r>
        <w:separator/>
      </w:r>
    </w:p>
  </w:endnote>
  <w:endnote w:type="continuationSeparator" w:id="0">
    <w:p w14:paraId="2696ABAD" w14:textId="77777777" w:rsidR="009916BE" w:rsidRDefault="00991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6ABAA" w14:textId="77777777" w:rsidR="009916BE" w:rsidRDefault="009916BE">
      <w:r>
        <w:separator/>
      </w:r>
    </w:p>
  </w:footnote>
  <w:footnote w:type="continuationSeparator" w:id="0">
    <w:p w14:paraId="2696ABAB" w14:textId="77777777" w:rsidR="009916BE" w:rsidRDefault="00991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6ABAE" w14:textId="4DF065D9" w:rsidR="00C7218A" w:rsidRPr="005F7243" w:rsidRDefault="00C7218A" w:rsidP="000A56E5">
    <w:pPr>
      <w:tabs>
        <w:tab w:val="left" w:pos="5670"/>
        <w:tab w:val="left" w:pos="8222"/>
        <w:tab w:val="left" w:pos="9639"/>
      </w:tabs>
      <w:spacing w:before="80" w:line="240" w:lineRule="exact"/>
      <w:ind w:right="-284"/>
      <w:rPr>
        <w:sz w:val="18"/>
        <w:szCs w:val="18"/>
      </w:rPr>
    </w:pPr>
    <w:r w:rsidRPr="00446E35">
      <w:rPr>
        <w:noProof/>
        <w:sz w:val="18"/>
        <w:szCs w:val="18"/>
      </w:rPr>
      <mc:AlternateContent>
        <mc:Choice Requires="wps">
          <w:drawing>
            <wp:anchor distT="0" distB="0" distL="114300" distR="114300" simplePos="0" relativeHeight="251661824" behindDoc="0" locked="0" layoutInCell="1" allowOverlap="1" wp14:anchorId="2696ABB4" wp14:editId="4F1A692E">
              <wp:simplePos x="0" y="0"/>
              <wp:positionH relativeFrom="column">
                <wp:posOffset>-205724</wp:posOffset>
              </wp:positionH>
              <wp:positionV relativeFrom="paragraph">
                <wp:posOffset>-511769</wp:posOffset>
              </wp:positionV>
              <wp:extent cx="3586349" cy="884498"/>
              <wp:effectExtent l="0" t="0" r="0" b="0"/>
              <wp:wrapNone/>
              <wp:docPr id="307"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6349" cy="884498"/>
                      </a:xfrm>
                      <a:prstGeom prst="rect">
                        <a:avLst/>
                      </a:prstGeom>
                      <a:solidFill>
                        <a:srgbClr val="FFFFFF"/>
                      </a:solidFill>
                      <a:ln w="9525">
                        <a:noFill/>
                        <a:miter lim="800000"/>
                        <a:headEnd/>
                        <a:tailEnd/>
                      </a:ln>
                    </wps:spPr>
                    <wps:txbx>
                      <w:txbxContent>
                        <w:p w14:paraId="2696ABB6" w14:textId="31BAB7B1" w:rsidR="00C7218A" w:rsidRDefault="009708BD" w:rsidP="00AB4D04">
                          <w:bookmarkStart w:id="1" w:name="Laitos1"/>
                          <w:r w:rsidRPr="009708BD">
                            <w:rPr>
                              <w:noProof/>
                              <w:sz w:val="18"/>
                              <w:szCs w:val="18"/>
                            </w:rPr>
                            <w:drawing>
                              <wp:inline distT="0" distB="0" distL="0" distR="0" wp14:anchorId="3405817F" wp14:editId="342CB223">
                                <wp:extent cx="1680210" cy="76581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0210" cy="765810"/>
                                        </a:xfrm>
                                        <a:prstGeom prst="rect">
                                          <a:avLst/>
                                        </a:prstGeom>
                                        <a:noFill/>
                                        <a:ln>
                                          <a:noFill/>
                                        </a:ln>
                                      </pic:spPr>
                                    </pic:pic>
                                  </a:graphicData>
                                </a:graphic>
                              </wp:inline>
                            </w:drawing>
                          </w:r>
                          <w:r w:rsidR="00C7218A" w:rsidRPr="005F7243">
                            <w:rPr>
                              <w:sz w:val="18"/>
                              <w:szCs w:val="18"/>
                            </w:rPr>
                            <w:tab/>
                          </w:r>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96ABB4" id="_x0000_t202" coordsize="21600,21600" o:spt="202" path="m,l,21600r21600,l21600,xe">
              <v:stroke joinstyle="miter"/>
              <v:path gradientshapeok="t" o:connecttype="rect"/>
            </v:shapetype>
            <v:shape id="Tekstiruutu 2" o:spid="_x0000_s1026" type="#_x0000_t202" style="position:absolute;margin-left:-16.2pt;margin-top:-40.3pt;width:282.4pt;height:69.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" stroked="f">
              <v:textbox>
                <w:txbxContent>
                  <w:p w14:paraId="2696ABB6" w14:textId="31BAB7B1" w:rsidR="00C7218A" w:rsidRDefault="009708BD" w:rsidP="00AB4D04">
                    <w:bookmarkStart w:id="2" w:name="Laitos1"/>
                    <w:r w:rsidRPr="009708BD">
                      <w:rPr>
                        <w:noProof/>
                        <w:sz w:val="18"/>
                        <w:szCs w:val="18"/>
                      </w:rPr>
                      <w:drawing>
                        <wp:inline distT="0" distB="0" distL="0" distR="0" wp14:anchorId="3405817F" wp14:editId="342CB223">
                          <wp:extent cx="1680210" cy="76581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0210" cy="765810"/>
                                  </a:xfrm>
                                  <a:prstGeom prst="rect">
                                    <a:avLst/>
                                  </a:prstGeom>
                                  <a:noFill/>
                                  <a:ln>
                                    <a:noFill/>
                                  </a:ln>
                                </pic:spPr>
                              </pic:pic>
                            </a:graphicData>
                          </a:graphic>
                        </wp:inline>
                      </w:drawing>
                    </w:r>
                    <w:r w:rsidR="00C7218A" w:rsidRPr="005F7243">
                      <w:rPr>
                        <w:sz w:val="18"/>
                        <w:szCs w:val="18"/>
                      </w:rPr>
                      <w:tab/>
                    </w:r>
                    <w:bookmarkEnd w:id="2"/>
                  </w:p>
                </w:txbxContent>
              </v:textbox>
            </v:shape>
          </w:pict>
        </mc:Fallback>
      </mc:AlternateContent>
    </w:r>
    <w:r w:rsidRPr="005F7243">
      <w:rPr>
        <w:sz w:val="18"/>
        <w:szCs w:val="18"/>
      </w:rPr>
      <w:tab/>
    </w:r>
    <w:bookmarkStart w:id="2" w:name="asiakirjannimi"/>
    <w:r w:rsidR="009916BE">
      <w:rPr>
        <w:sz w:val="18"/>
        <w:szCs w:val="18"/>
      </w:rPr>
      <w:t>Potilasohje</w:t>
    </w:r>
    <w:bookmarkEnd w:id="2"/>
    <w:r>
      <w:rPr>
        <w:sz w:val="18"/>
        <w:szCs w:val="18"/>
      </w:rPr>
      <w:tab/>
    </w:r>
    <w:bookmarkStart w:id="3" w:name="asiakirjanversio"/>
    <w:bookmarkEnd w:id="3"/>
    <w:r>
      <w:rPr>
        <w:sz w:val="18"/>
        <w:szCs w:val="18"/>
      </w:rPr>
      <w:tab/>
    </w:r>
    <w:bookmarkStart w:id="4" w:name="Sivunro"/>
    <w:bookmarkEnd w:id="4"/>
    <w:r w:rsidR="007A4248">
      <w:rPr>
        <w:sz w:val="18"/>
        <w:szCs w:val="18"/>
      </w:rPr>
      <w:fldChar w:fldCharType="begin"/>
    </w:r>
    <w:r w:rsidR="007A4248">
      <w:rPr>
        <w:sz w:val="18"/>
        <w:szCs w:val="18"/>
      </w:rPr>
      <w:instrText xml:space="preserve"> PAGE   \* MERGEFORMAT </w:instrText>
    </w:r>
    <w:r w:rsidR="007A4248">
      <w:rPr>
        <w:sz w:val="18"/>
        <w:szCs w:val="18"/>
      </w:rPr>
      <w:fldChar w:fldCharType="separate"/>
    </w:r>
    <w:r w:rsidR="000154B4">
      <w:rPr>
        <w:noProof/>
        <w:sz w:val="18"/>
        <w:szCs w:val="18"/>
      </w:rPr>
      <w:t>1</w:t>
    </w:r>
    <w:r w:rsidR="007A4248">
      <w:rPr>
        <w:sz w:val="18"/>
        <w:szCs w:val="18"/>
      </w:rPr>
      <w:fldChar w:fldCharType="end"/>
    </w:r>
    <w:r w:rsidR="007A4248">
      <w:rPr>
        <w:sz w:val="18"/>
        <w:szCs w:val="18"/>
      </w:rPr>
      <w:t xml:space="preserve"> (</w:t>
    </w:r>
    <w:r w:rsidR="007A4248">
      <w:rPr>
        <w:sz w:val="18"/>
        <w:szCs w:val="18"/>
      </w:rPr>
      <w:fldChar w:fldCharType="begin"/>
    </w:r>
    <w:r w:rsidR="007A4248">
      <w:rPr>
        <w:sz w:val="18"/>
        <w:szCs w:val="18"/>
      </w:rPr>
      <w:instrText xml:space="preserve"> NUMPAGES   \* MERGEFORMAT </w:instrText>
    </w:r>
    <w:r w:rsidR="007A4248">
      <w:rPr>
        <w:sz w:val="18"/>
        <w:szCs w:val="18"/>
      </w:rPr>
      <w:fldChar w:fldCharType="separate"/>
    </w:r>
    <w:r w:rsidR="000154B4">
      <w:rPr>
        <w:noProof/>
        <w:sz w:val="18"/>
        <w:szCs w:val="18"/>
      </w:rPr>
      <w:t>1</w:t>
    </w:r>
    <w:r w:rsidR="007A4248">
      <w:rPr>
        <w:sz w:val="18"/>
        <w:szCs w:val="18"/>
      </w:rPr>
      <w:fldChar w:fldCharType="end"/>
    </w:r>
    <w:r w:rsidR="007A4248">
      <w:rPr>
        <w:sz w:val="18"/>
        <w:szCs w:val="18"/>
      </w:rPr>
      <w:t>)</w:t>
    </w:r>
    <w:r>
      <w:rPr>
        <w:sz w:val="18"/>
        <w:szCs w:val="18"/>
      </w:rPr>
      <w:t xml:space="preserve">  </w:t>
    </w:r>
  </w:p>
  <w:p w14:paraId="2696ABAF" w14:textId="77777777" w:rsidR="00C7218A" w:rsidRPr="005F7243" w:rsidRDefault="00C7218A" w:rsidP="00AB4D04">
    <w:pPr>
      <w:tabs>
        <w:tab w:val="left" w:pos="5670"/>
        <w:tab w:val="left" w:pos="8222"/>
        <w:tab w:val="left" w:pos="9072"/>
      </w:tabs>
      <w:spacing w:line="240" w:lineRule="exact"/>
      <w:rPr>
        <w:sz w:val="18"/>
        <w:szCs w:val="18"/>
      </w:rPr>
    </w:pPr>
    <w:r w:rsidRPr="005F7243">
      <w:rPr>
        <w:sz w:val="18"/>
        <w:szCs w:val="18"/>
      </w:rPr>
      <w:tab/>
    </w:r>
    <w:bookmarkStart w:id="5" w:name="asiakirjannimi2"/>
    <w:r w:rsidR="008D070E">
      <w:rPr>
        <w:sz w:val="18"/>
        <w:szCs w:val="18"/>
      </w:rPr>
      <w:t xml:space="preserve">  </w:t>
    </w:r>
    <w:bookmarkEnd w:id="5"/>
    <w:r w:rsidRPr="005F7243">
      <w:rPr>
        <w:sz w:val="18"/>
        <w:szCs w:val="18"/>
      </w:rPr>
      <w:tab/>
    </w:r>
    <w:bookmarkStart w:id="6" w:name="Liitenro"/>
    <w:bookmarkEnd w:id="6"/>
  </w:p>
  <w:p w14:paraId="2696ABB1" w14:textId="43769F88" w:rsidR="00C7218A" w:rsidRPr="005F7243" w:rsidRDefault="009708BD" w:rsidP="005871FF">
    <w:pPr>
      <w:tabs>
        <w:tab w:val="left" w:pos="5670"/>
        <w:tab w:val="left" w:pos="8222"/>
        <w:tab w:val="left" w:pos="9072"/>
      </w:tabs>
      <w:spacing w:line="240" w:lineRule="exact"/>
      <w:rPr>
        <w:sz w:val="18"/>
        <w:szCs w:val="18"/>
      </w:rPr>
    </w:pPr>
    <w:bookmarkStart w:id="7" w:name="asiakirjannimi3"/>
    <w:bookmarkStart w:id="8" w:name="asiatunnus"/>
    <w:bookmarkStart w:id="9" w:name="yksikkö2"/>
    <w:bookmarkEnd w:id="7"/>
    <w:bookmarkEnd w:id="8"/>
    <w:r>
      <w:rPr>
        <w:sz w:val="18"/>
        <w:szCs w:val="18"/>
      </w:rPr>
      <w:t xml:space="preserve">             </w:t>
    </w:r>
    <w:r w:rsidR="009916BE">
      <w:rPr>
        <w:sz w:val="18"/>
        <w:szCs w:val="18"/>
      </w:rPr>
      <w:t>Syöpä</w:t>
    </w:r>
    <w:bookmarkEnd w:id="9"/>
    <w:r w:rsidR="0034547A">
      <w:rPr>
        <w:sz w:val="18"/>
        <w:szCs w:val="18"/>
      </w:rPr>
      <w:t>keskus</w:t>
    </w:r>
    <w:r w:rsidR="00C7218A" w:rsidRPr="005F7243">
      <w:rPr>
        <w:sz w:val="18"/>
        <w:szCs w:val="18"/>
      </w:rPr>
      <w:tab/>
    </w:r>
    <w:bookmarkStart w:id="10" w:name="pvm"/>
    <w:r w:rsidR="0034329C">
      <w:rPr>
        <w:sz w:val="18"/>
        <w:szCs w:val="18"/>
      </w:rPr>
      <w:t>02</w:t>
    </w:r>
    <w:r w:rsidR="009916BE">
      <w:rPr>
        <w:sz w:val="18"/>
        <w:szCs w:val="18"/>
      </w:rPr>
      <w:t>.0</w:t>
    </w:r>
    <w:r w:rsidR="0034329C">
      <w:rPr>
        <w:sz w:val="18"/>
        <w:szCs w:val="18"/>
      </w:rPr>
      <w:t>5</w:t>
    </w:r>
    <w:r w:rsidR="009916BE">
      <w:rPr>
        <w:sz w:val="18"/>
        <w:szCs w:val="18"/>
      </w:rPr>
      <w:t>.202</w:t>
    </w:r>
    <w:bookmarkEnd w:id="10"/>
    <w:r w:rsidR="0070717A">
      <w:rPr>
        <w:sz w:val="18"/>
        <w:szCs w:val="18"/>
      </w:rPr>
      <w:t>3</w:t>
    </w:r>
    <w:r w:rsidR="00C7218A" w:rsidRPr="005F7243">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91451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44B5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ED0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E6FD7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88907236"/>
    <w:lvl w:ilvl="0">
      <w:start w:val="1"/>
      <w:numFmt w:val="decimal"/>
      <w:lvlText w:val="%1."/>
      <w:lvlJc w:val="left"/>
      <w:pPr>
        <w:tabs>
          <w:tab w:val="num" w:pos="360"/>
        </w:tabs>
        <w:ind w:left="360" w:hanging="360"/>
      </w:pPr>
    </w:lvl>
  </w:abstractNum>
  <w:abstractNum w:abstractNumId="5" w15:restartNumberingAfterBreak="0">
    <w:nsid w:val="0511059A"/>
    <w:multiLevelType w:val="multilevel"/>
    <w:tmpl w:val="664A92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7520CC4"/>
    <w:multiLevelType w:val="hybridMultilevel"/>
    <w:tmpl w:val="E0EA0B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08B07449"/>
    <w:multiLevelType w:val="hybridMultilevel"/>
    <w:tmpl w:val="07D4C648"/>
    <w:lvl w:ilvl="0" w:tplc="2BB2B230">
      <w:start w:val="1"/>
      <w:numFmt w:val="bullet"/>
      <w:lvlText w:val=""/>
      <w:lvlJc w:val="left"/>
      <w:pPr>
        <w:ind w:left="720" w:hanging="360"/>
      </w:pPr>
      <w:rPr>
        <w:rFonts w:ascii="Symbol" w:hAnsi="Symbol" w:hint="default"/>
        <w:color w:val="auto"/>
      </w:rPr>
    </w:lvl>
    <w:lvl w:ilvl="1" w:tplc="CD805E92">
      <w:numFmt w:val="bullet"/>
      <w:lvlText w:val="-"/>
      <w:lvlJc w:val="left"/>
      <w:pPr>
        <w:ind w:left="1440" w:hanging="360"/>
      </w:pPr>
      <w:rPr>
        <w:rFonts w:ascii="Trebuchet MS" w:eastAsiaTheme="minorHAnsi" w:hAnsi="Trebuchet MS" w:cstheme="minorHAnsi"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0E101C1F"/>
    <w:multiLevelType w:val="hybridMultilevel"/>
    <w:tmpl w:val="827A1DE0"/>
    <w:lvl w:ilvl="0" w:tplc="916A1028">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2034277"/>
    <w:multiLevelType w:val="hybridMultilevel"/>
    <w:tmpl w:val="04522D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3134148"/>
    <w:multiLevelType w:val="multilevel"/>
    <w:tmpl w:val="FB0A6CF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4CB39BF"/>
    <w:multiLevelType w:val="multilevel"/>
    <w:tmpl w:val="9A60BA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9D34D9F"/>
    <w:multiLevelType w:val="multilevel"/>
    <w:tmpl w:val="F2B479D6"/>
    <w:styleLink w:val="Tyyli2"/>
    <w:lvl w:ilvl="0">
      <w:start w:val="1"/>
      <w:numFmt w:val="decimal"/>
      <w:lvlText w:val="%1"/>
      <w:lvlJc w:val="left"/>
      <w:pPr>
        <w:ind w:left="360" w:hanging="360"/>
      </w:pPr>
      <w:rPr>
        <w:rFonts w:hint="default"/>
      </w:rPr>
    </w:lvl>
    <w:lvl w:ilvl="1">
      <w:start w:val="1"/>
      <w:numFmt w:val="decimal"/>
      <w:suff w:val="space"/>
      <w:lvlText w:val="%1.%2"/>
      <w:lvlJc w:val="left"/>
      <w:pPr>
        <w:ind w:left="357" w:hanging="357"/>
      </w:pPr>
      <w:rPr>
        <w:rFonts w:hint="default"/>
      </w:rPr>
    </w:lvl>
    <w:lvl w:ilvl="2">
      <w:start w:val="1"/>
      <w:numFmt w:val="decimal"/>
      <w:suff w:val="space"/>
      <w:lvlText w:val="%1.%2.%3"/>
      <w:lvlJc w:val="left"/>
      <w:pPr>
        <w:ind w:left="357" w:hanging="357"/>
      </w:pPr>
      <w:rPr>
        <w:rFonts w:hint="default"/>
      </w:rPr>
    </w:lvl>
    <w:lvl w:ilvl="3">
      <w:start w:val="1"/>
      <w:numFmt w:val="decimal"/>
      <w:suff w:val="space"/>
      <w:lvlText w:val="%1.%2.%3.%4"/>
      <w:lvlJc w:val="left"/>
      <w:pPr>
        <w:ind w:left="35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B55701E"/>
    <w:multiLevelType w:val="hybridMultilevel"/>
    <w:tmpl w:val="5838E34A"/>
    <w:lvl w:ilvl="0" w:tplc="1792A2B2">
      <w:start w:val="1"/>
      <w:numFmt w:val="bullet"/>
      <w:lvlText w:val=""/>
      <w:lvlJc w:val="left"/>
      <w:pPr>
        <w:ind w:left="720" w:hanging="360"/>
      </w:pPr>
      <w:rPr>
        <w:rFonts w:ascii="Symbol" w:hAnsi="Symbol" w:hint="default"/>
        <w:color w:val="auto"/>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6FA2886"/>
    <w:multiLevelType w:val="hybridMultilevel"/>
    <w:tmpl w:val="927056DC"/>
    <w:lvl w:ilvl="0" w:tplc="097C3278">
      <w:start w:val="1"/>
      <w:numFmt w:val="decimal"/>
      <w:pStyle w:val="Tyyli1"/>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50580A77"/>
    <w:multiLevelType w:val="hybridMultilevel"/>
    <w:tmpl w:val="3CFC1250"/>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7" w15:restartNumberingAfterBreak="0">
    <w:nsid w:val="6D6F06F0"/>
    <w:multiLevelType w:val="hybridMultilevel"/>
    <w:tmpl w:val="BD9E0C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72307593"/>
    <w:multiLevelType w:val="hybridMultilevel"/>
    <w:tmpl w:val="D21CF80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75B87376"/>
    <w:multiLevelType w:val="multilevel"/>
    <w:tmpl w:val="61BC07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num w:numId="1">
    <w:abstractNumId w:val="3"/>
  </w:num>
  <w:num w:numId="2">
    <w:abstractNumId w:val="2"/>
  </w:num>
  <w:num w:numId="3">
    <w:abstractNumId w:val="1"/>
  </w:num>
  <w:num w:numId="4">
    <w:abstractNumId w:val="0"/>
  </w:num>
  <w:num w:numId="5">
    <w:abstractNumId w:val="15"/>
  </w:num>
  <w:num w:numId="6">
    <w:abstractNumId w:val="12"/>
  </w:num>
  <w:num w:numId="7">
    <w:abstractNumId w:val="8"/>
  </w:num>
  <w:num w:numId="8">
    <w:abstractNumId w:val="19"/>
  </w:num>
  <w:num w:numId="9">
    <w:abstractNumId w:val="5"/>
  </w:num>
  <w:num w:numId="10">
    <w:abstractNumId w:val="11"/>
  </w:num>
  <w:num w:numId="11">
    <w:abstractNumId w:val="10"/>
  </w:num>
  <w:num w:numId="12">
    <w:abstractNumId w:val="4"/>
  </w:num>
  <w:num w:numId="13">
    <w:abstractNumId w:val="16"/>
  </w:num>
  <w:num w:numId="14">
    <w:abstractNumId w:val="13"/>
  </w:num>
  <w:num w:numId="15">
    <w:abstractNumId w:val="18"/>
  </w:num>
  <w:num w:numId="16">
    <w:abstractNumId w:val="7"/>
  </w:num>
  <w:num w:numId="17">
    <w:abstractNumId w:val="14"/>
  </w:num>
  <w:num w:numId="18">
    <w:abstractNumId w:val="17"/>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304"/>
  <w:hyphenationZone w:val="425"/>
  <w:drawingGridHorizontalSpacing w:val="12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9acff576-6b67-43c6-82b0-66ecf799934c"/>
  </w:docVars>
  <w:rsids>
    <w:rsidRoot w:val="009916BE"/>
    <w:rsid w:val="00004F15"/>
    <w:rsid w:val="00011199"/>
    <w:rsid w:val="000154B4"/>
    <w:rsid w:val="00017943"/>
    <w:rsid w:val="0002235E"/>
    <w:rsid w:val="00034353"/>
    <w:rsid w:val="00037F91"/>
    <w:rsid w:val="000609DB"/>
    <w:rsid w:val="00062320"/>
    <w:rsid w:val="00062F23"/>
    <w:rsid w:val="00072071"/>
    <w:rsid w:val="00076C9D"/>
    <w:rsid w:val="00077B18"/>
    <w:rsid w:val="00077C6C"/>
    <w:rsid w:val="000815B4"/>
    <w:rsid w:val="00090EBC"/>
    <w:rsid w:val="0009656B"/>
    <w:rsid w:val="00096B1A"/>
    <w:rsid w:val="000A2F51"/>
    <w:rsid w:val="000A56E5"/>
    <w:rsid w:val="000C476D"/>
    <w:rsid w:val="000C52D5"/>
    <w:rsid w:val="000D5870"/>
    <w:rsid w:val="000D6658"/>
    <w:rsid w:val="000E1E01"/>
    <w:rsid w:val="000F1BF6"/>
    <w:rsid w:val="000F1CFE"/>
    <w:rsid w:val="00100BFF"/>
    <w:rsid w:val="00101AC4"/>
    <w:rsid w:val="00105B49"/>
    <w:rsid w:val="00115143"/>
    <w:rsid w:val="00117741"/>
    <w:rsid w:val="00125A80"/>
    <w:rsid w:val="00127FAB"/>
    <w:rsid w:val="00131A98"/>
    <w:rsid w:val="001334FC"/>
    <w:rsid w:val="001338E4"/>
    <w:rsid w:val="001353AC"/>
    <w:rsid w:val="00135B75"/>
    <w:rsid w:val="001430FF"/>
    <w:rsid w:val="00146593"/>
    <w:rsid w:val="00151636"/>
    <w:rsid w:val="00155701"/>
    <w:rsid w:val="00157FB2"/>
    <w:rsid w:val="00175916"/>
    <w:rsid w:val="00180AC8"/>
    <w:rsid w:val="00183971"/>
    <w:rsid w:val="0018455C"/>
    <w:rsid w:val="00185CC6"/>
    <w:rsid w:val="0018651D"/>
    <w:rsid w:val="001872AC"/>
    <w:rsid w:val="001A298A"/>
    <w:rsid w:val="001B2108"/>
    <w:rsid w:val="001B60D0"/>
    <w:rsid w:val="001C578E"/>
    <w:rsid w:val="001D19B3"/>
    <w:rsid w:val="001E03AD"/>
    <w:rsid w:val="001F1F4E"/>
    <w:rsid w:val="001F2672"/>
    <w:rsid w:val="001F5053"/>
    <w:rsid w:val="002024F1"/>
    <w:rsid w:val="00217722"/>
    <w:rsid w:val="00244262"/>
    <w:rsid w:val="00244938"/>
    <w:rsid w:val="00257AE1"/>
    <w:rsid w:val="00267AA8"/>
    <w:rsid w:val="00273F00"/>
    <w:rsid w:val="00275D71"/>
    <w:rsid w:val="00281189"/>
    <w:rsid w:val="00283BE0"/>
    <w:rsid w:val="002857C3"/>
    <w:rsid w:val="0028783B"/>
    <w:rsid w:val="00291597"/>
    <w:rsid w:val="00293D53"/>
    <w:rsid w:val="00297359"/>
    <w:rsid w:val="002B4161"/>
    <w:rsid w:val="002B47BA"/>
    <w:rsid w:val="002C6975"/>
    <w:rsid w:val="002D3868"/>
    <w:rsid w:val="002E2DA0"/>
    <w:rsid w:val="002E61CA"/>
    <w:rsid w:val="002F73C4"/>
    <w:rsid w:val="0031054B"/>
    <w:rsid w:val="00321981"/>
    <w:rsid w:val="00322655"/>
    <w:rsid w:val="00331136"/>
    <w:rsid w:val="003355D1"/>
    <w:rsid w:val="0034329C"/>
    <w:rsid w:val="0034547A"/>
    <w:rsid w:val="003455F0"/>
    <w:rsid w:val="00347700"/>
    <w:rsid w:val="00352325"/>
    <w:rsid w:val="003554D1"/>
    <w:rsid w:val="003604FA"/>
    <w:rsid w:val="0036420D"/>
    <w:rsid w:val="003672E4"/>
    <w:rsid w:val="003730EA"/>
    <w:rsid w:val="003758F5"/>
    <w:rsid w:val="003973DA"/>
    <w:rsid w:val="003A1E4B"/>
    <w:rsid w:val="003A3AFC"/>
    <w:rsid w:val="003A4FCA"/>
    <w:rsid w:val="003B7DDE"/>
    <w:rsid w:val="003D506F"/>
    <w:rsid w:val="003E131E"/>
    <w:rsid w:val="003E3370"/>
    <w:rsid w:val="003E37A6"/>
    <w:rsid w:val="003F62AC"/>
    <w:rsid w:val="003F7EA9"/>
    <w:rsid w:val="00404D1D"/>
    <w:rsid w:val="00404EB0"/>
    <w:rsid w:val="00414451"/>
    <w:rsid w:val="004161F3"/>
    <w:rsid w:val="00422BF2"/>
    <w:rsid w:val="00426612"/>
    <w:rsid w:val="00446E35"/>
    <w:rsid w:val="004471BD"/>
    <w:rsid w:val="00456A59"/>
    <w:rsid w:val="00460885"/>
    <w:rsid w:val="004631D2"/>
    <w:rsid w:val="00463B93"/>
    <w:rsid w:val="004672CE"/>
    <w:rsid w:val="0047105B"/>
    <w:rsid w:val="00471D33"/>
    <w:rsid w:val="0047204B"/>
    <w:rsid w:val="00481A66"/>
    <w:rsid w:val="004A7AAB"/>
    <w:rsid w:val="004A7FE1"/>
    <w:rsid w:val="004C6D30"/>
    <w:rsid w:val="004E08E5"/>
    <w:rsid w:val="004F07B9"/>
    <w:rsid w:val="004F6B04"/>
    <w:rsid w:val="00500A57"/>
    <w:rsid w:val="005042FF"/>
    <w:rsid w:val="00505C9A"/>
    <w:rsid w:val="00506D0D"/>
    <w:rsid w:val="0051140E"/>
    <w:rsid w:val="005150CB"/>
    <w:rsid w:val="005202BD"/>
    <w:rsid w:val="005356E8"/>
    <w:rsid w:val="00540198"/>
    <w:rsid w:val="005561DC"/>
    <w:rsid w:val="00562DC9"/>
    <w:rsid w:val="00563B9B"/>
    <w:rsid w:val="005763EB"/>
    <w:rsid w:val="0058326F"/>
    <w:rsid w:val="005871FF"/>
    <w:rsid w:val="00593742"/>
    <w:rsid w:val="005A3C89"/>
    <w:rsid w:val="005A46AF"/>
    <w:rsid w:val="005A6022"/>
    <w:rsid w:val="005B3883"/>
    <w:rsid w:val="005C0850"/>
    <w:rsid w:val="005C6EF2"/>
    <w:rsid w:val="005D497F"/>
    <w:rsid w:val="005E05FF"/>
    <w:rsid w:val="005F7243"/>
    <w:rsid w:val="00600931"/>
    <w:rsid w:val="00603D10"/>
    <w:rsid w:val="006161CD"/>
    <w:rsid w:val="0062412C"/>
    <w:rsid w:val="00631F61"/>
    <w:rsid w:val="006513F3"/>
    <w:rsid w:val="00652740"/>
    <w:rsid w:val="00656541"/>
    <w:rsid w:val="00670BF6"/>
    <w:rsid w:val="00671A12"/>
    <w:rsid w:val="00671DD6"/>
    <w:rsid w:val="00672BFD"/>
    <w:rsid w:val="006733F5"/>
    <w:rsid w:val="0067379F"/>
    <w:rsid w:val="00685679"/>
    <w:rsid w:val="006938D4"/>
    <w:rsid w:val="00697A4F"/>
    <w:rsid w:val="006A12E8"/>
    <w:rsid w:val="006A2B1D"/>
    <w:rsid w:val="006B0109"/>
    <w:rsid w:val="006B0AD2"/>
    <w:rsid w:val="006B2EC4"/>
    <w:rsid w:val="006D01A1"/>
    <w:rsid w:val="006D2A90"/>
    <w:rsid w:val="006D307C"/>
    <w:rsid w:val="006D31C2"/>
    <w:rsid w:val="006D7B5C"/>
    <w:rsid w:val="006E3D6C"/>
    <w:rsid w:val="006E4B84"/>
    <w:rsid w:val="006F2642"/>
    <w:rsid w:val="006F3153"/>
    <w:rsid w:val="006F6CD4"/>
    <w:rsid w:val="006F7653"/>
    <w:rsid w:val="0070717A"/>
    <w:rsid w:val="0071674F"/>
    <w:rsid w:val="00720F59"/>
    <w:rsid w:val="00737119"/>
    <w:rsid w:val="00747739"/>
    <w:rsid w:val="00750254"/>
    <w:rsid w:val="00750BBF"/>
    <w:rsid w:val="007608A1"/>
    <w:rsid w:val="007728D2"/>
    <w:rsid w:val="00775802"/>
    <w:rsid w:val="00787590"/>
    <w:rsid w:val="0079533E"/>
    <w:rsid w:val="00795491"/>
    <w:rsid w:val="007A3649"/>
    <w:rsid w:val="007A4248"/>
    <w:rsid w:val="007B207F"/>
    <w:rsid w:val="007B3011"/>
    <w:rsid w:val="007B521E"/>
    <w:rsid w:val="007D21D5"/>
    <w:rsid w:val="007E4333"/>
    <w:rsid w:val="007E7E7E"/>
    <w:rsid w:val="007F344F"/>
    <w:rsid w:val="007F7E93"/>
    <w:rsid w:val="00815992"/>
    <w:rsid w:val="00815C1E"/>
    <w:rsid w:val="008256CB"/>
    <w:rsid w:val="00844C81"/>
    <w:rsid w:val="008515D1"/>
    <w:rsid w:val="00851E08"/>
    <w:rsid w:val="0087566D"/>
    <w:rsid w:val="0087725F"/>
    <w:rsid w:val="008829D2"/>
    <w:rsid w:val="00886255"/>
    <w:rsid w:val="00896D6C"/>
    <w:rsid w:val="008A64FF"/>
    <w:rsid w:val="008A6B8B"/>
    <w:rsid w:val="008B022B"/>
    <w:rsid w:val="008B25CD"/>
    <w:rsid w:val="008B2BFA"/>
    <w:rsid w:val="008B3F9D"/>
    <w:rsid w:val="008C0429"/>
    <w:rsid w:val="008D070E"/>
    <w:rsid w:val="008D5BA6"/>
    <w:rsid w:val="008D6777"/>
    <w:rsid w:val="008D7AB2"/>
    <w:rsid w:val="008E0ACC"/>
    <w:rsid w:val="008E1604"/>
    <w:rsid w:val="008F6330"/>
    <w:rsid w:val="0090636F"/>
    <w:rsid w:val="00914DD8"/>
    <w:rsid w:val="00915711"/>
    <w:rsid w:val="00916ADE"/>
    <w:rsid w:val="00927488"/>
    <w:rsid w:val="00930FB0"/>
    <w:rsid w:val="009339CB"/>
    <w:rsid w:val="009379FD"/>
    <w:rsid w:val="00951AE2"/>
    <w:rsid w:val="009538D3"/>
    <w:rsid w:val="009546F6"/>
    <w:rsid w:val="00963CC8"/>
    <w:rsid w:val="00966994"/>
    <w:rsid w:val="009708BD"/>
    <w:rsid w:val="009743FF"/>
    <w:rsid w:val="00982E35"/>
    <w:rsid w:val="00984F15"/>
    <w:rsid w:val="00987E8B"/>
    <w:rsid w:val="00990A3E"/>
    <w:rsid w:val="009916BE"/>
    <w:rsid w:val="009B0394"/>
    <w:rsid w:val="009B2B38"/>
    <w:rsid w:val="009C22A9"/>
    <w:rsid w:val="009C4ACE"/>
    <w:rsid w:val="009C5CA1"/>
    <w:rsid w:val="009D3712"/>
    <w:rsid w:val="009D755A"/>
    <w:rsid w:val="009E1BE1"/>
    <w:rsid w:val="009E7F9F"/>
    <w:rsid w:val="009F2B62"/>
    <w:rsid w:val="009F3CBE"/>
    <w:rsid w:val="009F43C2"/>
    <w:rsid w:val="00A01EA1"/>
    <w:rsid w:val="00A05626"/>
    <w:rsid w:val="00A064DA"/>
    <w:rsid w:val="00A2033E"/>
    <w:rsid w:val="00A21EE3"/>
    <w:rsid w:val="00A258D5"/>
    <w:rsid w:val="00A355BF"/>
    <w:rsid w:val="00A35E61"/>
    <w:rsid w:val="00A65B5C"/>
    <w:rsid w:val="00A7184E"/>
    <w:rsid w:val="00A748EE"/>
    <w:rsid w:val="00A80458"/>
    <w:rsid w:val="00A90ED9"/>
    <w:rsid w:val="00AB1B65"/>
    <w:rsid w:val="00AB27BB"/>
    <w:rsid w:val="00AB2AC4"/>
    <w:rsid w:val="00AB4D04"/>
    <w:rsid w:val="00AB634D"/>
    <w:rsid w:val="00AB6F51"/>
    <w:rsid w:val="00AC0D0E"/>
    <w:rsid w:val="00AC36DB"/>
    <w:rsid w:val="00AC3A0A"/>
    <w:rsid w:val="00AD0497"/>
    <w:rsid w:val="00AD24DF"/>
    <w:rsid w:val="00AD2E8A"/>
    <w:rsid w:val="00AE23A7"/>
    <w:rsid w:val="00AE30B4"/>
    <w:rsid w:val="00AE5F6D"/>
    <w:rsid w:val="00AF1414"/>
    <w:rsid w:val="00AF378C"/>
    <w:rsid w:val="00AF6048"/>
    <w:rsid w:val="00AF7687"/>
    <w:rsid w:val="00B004A0"/>
    <w:rsid w:val="00B0142C"/>
    <w:rsid w:val="00B043DF"/>
    <w:rsid w:val="00B05F1F"/>
    <w:rsid w:val="00B13E1C"/>
    <w:rsid w:val="00B166D9"/>
    <w:rsid w:val="00B16CDD"/>
    <w:rsid w:val="00B349E0"/>
    <w:rsid w:val="00B35104"/>
    <w:rsid w:val="00B4566A"/>
    <w:rsid w:val="00B50F03"/>
    <w:rsid w:val="00B5684B"/>
    <w:rsid w:val="00B60E90"/>
    <w:rsid w:val="00B67631"/>
    <w:rsid w:val="00B67BE0"/>
    <w:rsid w:val="00B70469"/>
    <w:rsid w:val="00B709A5"/>
    <w:rsid w:val="00B7723E"/>
    <w:rsid w:val="00B862B5"/>
    <w:rsid w:val="00B866DF"/>
    <w:rsid w:val="00B915BF"/>
    <w:rsid w:val="00BC03DB"/>
    <w:rsid w:val="00BC1DC4"/>
    <w:rsid w:val="00BD2101"/>
    <w:rsid w:val="00BD5DCC"/>
    <w:rsid w:val="00BD627E"/>
    <w:rsid w:val="00BE08C4"/>
    <w:rsid w:val="00BE7E9A"/>
    <w:rsid w:val="00BF0B61"/>
    <w:rsid w:val="00BF0C67"/>
    <w:rsid w:val="00C031CE"/>
    <w:rsid w:val="00C113F0"/>
    <w:rsid w:val="00C31325"/>
    <w:rsid w:val="00C3681A"/>
    <w:rsid w:val="00C3735F"/>
    <w:rsid w:val="00C458B1"/>
    <w:rsid w:val="00C5473B"/>
    <w:rsid w:val="00C66439"/>
    <w:rsid w:val="00C7218A"/>
    <w:rsid w:val="00CA445A"/>
    <w:rsid w:val="00CB03C4"/>
    <w:rsid w:val="00CC245C"/>
    <w:rsid w:val="00CC4C28"/>
    <w:rsid w:val="00CE08FD"/>
    <w:rsid w:val="00CE1E53"/>
    <w:rsid w:val="00CE2272"/>
    <w:rsid w:val="00CE4043"/>
    <w:rsid w:val="00CE5FEF"/>
    <w:rsid w:val="00CE698E"/>
    <w:rsid w:val="00CF3B9E"/>
    <w:rsid w:val="00CF3C40"/>
    <w:rsid w:val="00D0187B"/>
    <w:rsid w:val="00D068E9"/>
    <w:rsid w:val="00D16554"/>
    <w:rsid w:val="00D224E2"/>
    <w:rsid w:val="00D30C52"/>
    <w:rsid w:val="00D40D9C"/>
    <w:rsid w:val="00D43B4C"/>
    <w:rsid w:val="00D4581C"/>
    <w:rsid w:val="00D46CEE"/>
    <w:rsid w:val="00D51A77"/>
    <w:rsid w:val="00D52DAD"/>
    <w:rsid w:val="00D618AF"/>
    <w:rsid w:val="00D7505E"/>
    <w:rsid w:val="00D82CB3"/>
    <w:rsid w:val="00D84B07"/>
    <w:rsid w:val="00D92A83"/>
    <w:rsid w:val="00D93BDD"/>
    <w:rsid w:val="00DA3930"/>
    <w:rsid w:val="00DA3F90"/>
    <w:rsid w:val="00DB135E"/>
    <w:rsid w:val="00DC3B9F"/>
    <w:rsid w:val="00DC5E17"/>
    <w:rsid w:val="00DC5F9F"/>
    <w:rsid w:val="00DD23BE"/>
    <w:rsid w:val="00DD51BD"/>
    <w:rsid w:val="00DE0424"/>
    <w:rsid w:val="00DE4A83"/>
    <w:rsid w:val="00DE6DA5"/>
    <w:rsid w:val="00E04CDC"/>
    <w:rsid w:val="00E169F0"/>
    <w:rsid w:val="00E20CFC"/>
    <w:rsid w:val="00E221FB"/>
    <w:rsid w:val="00E26609"/>
    <w:rsid w:val="00E27A63"/>
    <w:rsid w:val="00E309CA"/>
    <w:rsid w:val="00E34D2E"/>
    <w:rsid w:val="00E37973"/>
    <w:rsid w:val="00E41A55"/>
    <w:rsid w:val="00E4513B"/>
    <w:rsid w:val="00E553DD"/>
    <w:rsid w:val="00E7594A"/>
    <w:rsid w:val="00E82E01"/>
    <w:rsid w:val="00E84FB8"/>
    <w:rsid w:val="00E86174"/>
    <w:rsid w:val="00E867C4"/>
    <w:rsid w:val="00E97067"/>
    <w:rsid w:val="00EA09FE"/>
    <w:rsid w:val="00EA20A1"/>
    <w:rsid w:val="00EA44D7"/>
    <w:rsid w:val="00EB2E9C"/>
    <w:rsid w:val="00EB6CF1"/>
    <w:rsid w:val="00EC0D18"/>
    <w:rsid w:val="00EC4509"/>
    <w:rsid w:val="00ED0926"/>
    <w:rsid w:val="00ED61C9"/>
    <w:rsid w:val="00ED6EF8"/>
    <w:rsid w:val="00EE2ABF"/>
    <w:rsid w:val="00EF17CA"/>
    <w:rsid w:val="00EF3DF2"/>
    <w:rsid w:val="00F10E64"/>
    <w:rsid w:val="00F11B87"/>
    <w:rsid w:val="00F25D24"/>
    <w:rsid w:val="00F31FEA"/>
    <w:rsid w:val="00F325EA"/>
    <w:rsid w:val="00F336FF"/>
    <w:rsid w:val="00F419A2"/>
    <w:rsid w:val="00F437D9"/>
    <w:rsid w:val="00F46DD2"/>
    <w:rsid w:val="00F6684C"/>
    <w:rsid w:val="00F7382F"/>
    <w:rsid w:val="00F91BB9"/>
    <w:rsid w:val="00F92DD2"/>
    <w:rsid w:val="00F960B0"/>
    <w:rsid w:val="00FA6E49"/>
    <w:rsid w:val="00FB1B17"/>
    <w:rsid w:val="00FB2E6B"/>
    <w:rsid w:val="00FB3260"/>
    <w:rsid w:val="00FB328C"/>
    <w:rsid w:val="00FB6448"/>
    <w:rsid w:val="00FC2A83"/>
    <w:rsid w:val="00FC79B0"/>
    <w:rsid w:val="00FD095E"/>
    <w:rsid w:val="00FD3BB9"/>
    <w:rsid w:val="00FD79B2"/>
    <w:rsid w:val="00FE17A3"/>
    <w:rsid w:val="00FE360E"/>
    <w:rsid w:val="00FE4499"/>
    <w:rsid w:val="00FE75E3"/>
    <w:rsid w:val="00FF70D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696AADF"/>
  <w15:docId w15:val="{2343B10B-5741-4490-8A5A-8F7FFDE1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2"/>
        <w:szCs w:val="22"/>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9916BE"/>
  </w:style>
  <w:style w:type="paragraph" w:styleId="Otsikko1">
    <w:name w:val="heading 1"/>
    <w:basedOn w:val="Normaali"/>
    <w:next w:val="Normaali"/>
    <w:link w:val="Otsikko1Char"/>
    <w:qFormat/>
    <w:rsid w:val="00DC5F9F"/>
    <w:pPr>
      <w:keepNext/>
      <w:spacing w:before="240" w:after="240"/>
      <w:outlineLvl w:val="0"/>
    </w:pPr>
    <w:rPr>
      <w:b/>
      <w:kern w:val="28"/>
      <w:sz w:val="28"/>
    </w:rPr>
  </w:style>
  <w:style w:type="paragraph" w:styleId="Otsikko2">
    <w:name w:val="heading 2"/>
    <w:basedOn w:val="Normaali"/>
    <w:next w:val="Normaali"/>
    <w:qFormat/>
    <w:rsid w:val="00DC5F9F"/>
    <w:pPr>
      <w:keepNext/>
      <w:spacing w:before="240" w:after="240"/>
      <w:outlineLvl w:val="1"/>
    </w:pPr>
    <w:rPr>
      <w:b/>
    </w:rPr>
  </w:style>
  <w:style w:type="paragraph" w:styleId="Otsikko3">
    <w:name w:val="heading 3"/>
    <w:basedOn w:val="Normaali"/>
    <w:next w:val="Normaali"/>
    <w:qFormat/>
    <w:rsid w:val="00DC5F9F"/>
    <w:pPr>
      <w:keepNext/>
      <w:spacing w:before="240" w:after="240"/>
      <w:outlineLvl w:val="2"/>
    </w:pPr>
  </w:style>
  <w:style w:type="paragraph" w:styleId="Otsikko4">
    <w:name w:val="heading 4"/>
    <w:basedOn w:val="Normaali"/>
    <w:next w:val="Normaali"/>
    <w:qFormat/>
    <w:rsid w:val="00DC5F9F"/>
    <w:pPr>
      <w:keepNext/>
      <w:spacing w:before="240" w:after="240"/>
      <w:outlineLvl w:val="3"/>
    </w:pPr>
    <w:rPr>
      <w:i/>
    </w:rPr>
  </w:style>
  <w:style w:type="paragraph" w:styleId="Otsikko5">
    <w:name w:val="heading 5"/>
    <w:basedOn w:val="Normaali"/>
    <w:next w:val="Normaali"/>
    <w:pPr>
      <w:numPr>
        <w:ilvl w:val="4"/>
        <w:numId w:val="8"/>
      </w:numPr>
      <w:spacing w:before="240" w:after="60"/>
      <w:outlineLvl w:val="4"/>
    </w:pPr>
  </w:style>
  <w:style w:type="paragraph" w:styleId="Otsikko6">
    <w:name w:val="heading 6"/>
    <w:basedOn w:val="Normaali"/>
    <w:next w:val="Normaali"/>
    <w:pPr>
      <w:numPr>
        <w:ilvl w:val="5"/>
        <w:numId w:val="8"/>
      </w:numPr>
      <w:spacing w:before="240" w:after="60"/>
      <w:outlineLvl w:val="5"/>
    </w:pPr>
    <w:rPr>
      <w:i/>
    </w:rPr>
  </w:style>
  <w:style w:type="paragraph" w:styleId="Otsikko7">
    <w:name w:val="heading 7"/>
    <w:basedOn w:val="Normaali"/>
    <w:next w:val="Normaali"/>
    <w:pPr>
      <w:numPr>
        <w:ilvl w:val="6"/>
        <w:numId w:val="8"/>
      </w:numPr>
      <w:spacing w:before="240" w:after="60"/>
      <w:outlineLvl w:val="6"/>
    </w:pPr>
    <w:rPr>
      <w:sz w:val="20"/>
    </w:rPr>
  </w:style>
  <w:style w:type="paragraph" w:styleId="Otsikko8">
    <w:name w:val="heading 8"/>
    <w:basedOn w:val="Normaali"/>
    <w:next w:val="Normaali"/>
    <w:pPr>
      <w:numPr>
        <w:ilvl w:val="7"/>
        <w:numId w:val="8"/>
      </w:numPr>
      <w:spacing w:before="240" w:after="60"/>
      <w:outlineLvl w:val="7"/>
    </w:pPr>
    <w:rPr>
      <w:i/>
      <w:sz w:val="20"/>
    </w:rPr>
  </w:style>
  <w:style w:type="paragraph" w:styleId="Otsikko9">
    <w:name w:val="heading 9"/>
    <w:basedOn w:val="Normaali"/>
    <w:next w:val="Normaali"/>
    <w:pPr>
      <w:numPr>
        <w:ilvl w:val="8"/>
        <w:numId w:val="8"/>
      </w:numPr>
      <w:spacing w:before="240" w:after="60"/>
      <w:outlineLvl w:val="8"/>
    </w:pPr>
    <w:rPr>
      <w:sz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rPr>
      <w:b/>
    </w:rPr>
  </w:style>
  <w:style w:type="paragraph" w:styleId="Alatunniste">
    <w:name w:val="footer"/>
    <w:basedOn w:val="Normaali"/>
    <w:pPr>
      <w:tabs>
        <w:tab w:val="center" w:pos="4819"/>
        <w:tab w:val="right" w:pos="9638"/>
      </w:tabs>
    </w:pPr>
  </w:style>
  <w:style w:type="paragraph" w:styleId="Luettelokappale">
    <w:name w:val="List Paragraph"/>
    <w:basedOn w:val="Normaali"/>
    <w:uiPriority w:val="34"/>
    <w:rsid w:val="00DD51BD"/>
    <w:pPr>
      <w:ind w:left="720"/>
      <w:contextualSpacing/>
    </w:pPr>
  </w:style>
  <w:style w:type="paragraph" w:customStyle="1" w:styleId="Sisennetty">
    <w:name w:val="Sisennetty"/>
    <w:basedOn w:val="Normaali"/>
    <w:pPr>
      <w:spacing w:after="240"/>
      <w:ind w:left="2608"/>
    </w:pPr>
  </w:style>
  <w:style w:type="paragraph" w:customStyle="1" w:styleId="Sivuotsikko">
    <w:name w:val="Sivuotsikko"/>
    <w:basedOn w:val="Normaali"/>
    <w:next w:val="Sisennetty"/>
    <w:rsid w:val="00F46DD2"/>
    <w:pPr>
      <w:spacing w:after="240"/>
    </w:pPr>
  </w:style>
  <w:style w:type="paragraph" w:styleId="Luettelo">
    <w:name w:val="List"/>
    <w:basedOn w:val="Normaali"/>
    <w:pPr>
      <w:ind w:left="283" w:hanging="283"/>
    </w:pPr>
  </w:style>
  <w:style w:type="paragraph" w:customStyle="1" w:styleId="SisennettyLuettelo">
    <w:name w:val="Sisennetty Luettelo"/>
    <w:basedOn w:val="Normaali"/>
    <w:pPr>
      <w:ind w:left="2892" w:hanging="284"/>
    </w:pPr>
  </w:style>
  <w:style w:type="paragraph" w:styleId="Sisluet1">
    <w:name w:val="toc 1"/>
    <w:basedOn w:val="Normaali"/>
    <w:next w:val="Normaali"/>
    <w:autoRedefine/>
    <w:semiHidden/>
    <w:rsid w:val="00BE08C4"/>
    <w:rPr>
      <w:b/>
    </w:rPr>
  </w:style>
  <w:style w:type="paragraph" w:customStyle="1" w:styleId="Sis46">
    <w:name w:val="Sis 4.6"/>
    <w:basedOn w:val="Normaali"/>
    <w:uiPriority w:val="1"/>
    <w:qFormat/>
    <w:rsid w:val="007D21D5"/>
    <w:pPr>
      <w:ind w:left="2608"/>
    </w:pPr>
  </w:style>
  <w:style w:type="paragraph" w:customStyle="1" w:styleId="Sis23">
    <w:name w:val="Sis 2.3"/>
    <w:basedOn w:val="Sis46"/>
    <w:qFormat/>
    <w:rsid w:val="007D21D5"/>
    <w:pPr>
      <w:ind w:left="1304"/>
    </w:pPr>
  </w:style>
  <w:style w:type="paragraph" w:styleId="Seliteteksti">
    <w:name w:val="Balloon Text"/>
    <w:basedOn w:val="Normaali"/>
    <w:link w:val="SelitetekstiChar"/>
    <w:rsid w:val="00446E35"/>
    <w:rPr>
      <w:rFonts w:ascii="Tahoma" w:hAnsi="Tahoma" w:cs="Tahoma"/>
      <w:sz w:val="16"/>
      <w:szCs w:val="16"/>
    </w:rPr>
  </w:style>
  <w:style w:type="character" w:customStyle="1" w:styleId="SelitetekstiChar">
    <w:name w:val="Seliteteksti Char"/>
    <w:basedOn w:val="Kappaleenoletusfontti"/>
    <w:link w:val="Seliteteksti"/>
    <w:rsid w:val="00446E35"/>
    <w:rPr>
      <w:rFonts w:ascii="Tahoma" w:hAnsi="Tahoma" w:cs="Tahoma"/>
      <w:sz w:val="16"/>
      <w:szCs w:val="16"/>
    </w:rPr>
  </w:style>
  <w:style w:type="paragraph" w:customStyle="1" w:styleId="Tyyli1">
    <w:name w:val="Tyyli1"/>
    <w:basedOn w:val="Otsikko1"/>
    <w:rsid w:val="00404D1D"/>
    <w:pPr>
      <w:numPr>
        <w:numId w:val="5"/>
      </w:numPr>
    </w:pPr>
  </w:style>
  <w:style w:type="character" w:customStyle="1" w:styleId="Otsikko1Char">
    <w:name w:val="Otsikko 1 Char"/>
    <w:basedOn w:val="Kappaleenoletusfontti"/>
    <w:link w:val="Otsikko1"/>
    <w:rsid w:val="00DC5F9F"/>
    <w:rPr>
      <w:b/>
      <w:kern w:val="28"/>
      <w:sz w:val="28"/>
    </w:rPr>
  </w:style>
  <w:style w:type="paragraph" w:styleId="Sisllysluettelonotsikko">
    <w:name w:val="TOC Heading"/>
    <w:basedOn w:val="Otsikko1"/>
    <w:next w:val="Normaali"/>
    <w:uiPriority w:val="39"/>
    <w:qFormat/>
    <w:rsid w:val="00BE08C4"/>
    <w:pPr>
      <w:keepLines/>
      <w:outlineLvl w:val="9"/>
    </w:pPr>
    <w:rPr>
      <w:rFonts w:eastAsiaTheme="majorEastAsia" w:cstheme="majorBidi"/>
      <w:bCs/>
      <w:kern w:val="0"/>
      <w:szCs w:val="28"/>
    </w:rPr>
  </w:style>
  <w:style w:type="paragraph" w:customStyle="1" w:styleId="Potsikko">
    <w:name w:val="Pääotsikko"/>
    <w:basedOn w:val="Normaali"/>
    <w:next w:val="Normaali"/>
    <w:qFormat/>
    <w:rsid w:val="00DC5F9F"/>
    <w:pPr>
      <w:spacing w:after="240"/>
    </w:pPr>
    <w:rPr>
      <w:b/>
      <w:sz w:val="32"/>
    </w:rPr>
  </w:style>
  <w:style w:type="numbering" w:customStyle="1" w:styleId="Tyyli2">
    <w:name w:val="Tyyli2"/>
    <w:uiPriority w:val="99"/>
    <w:rsid w:val="00815992"/>
    <w:pPr>
      <w:numPr>
        <w:numId w:val="14"/>
      </w:numPr>
    </w:pPr>
  </w:style>
  <w:style w:type="paragraph" w:styleId="NormaaliWWW">
    <w:name w:val="Normal (Web)"/>
    <w:basedOn w:val="Normaali"/>
    <w:uiPriority w:val="99"/>
    <w:unhideWhenUsed/>
    <w:rsid w:val="00CE5FEF"/>
    <w:pPr>
      <w:spacing w:before="100" w:beforeAutospacing="1" w:after="100" w:afterAutospacing="1"/>
    </w:pPr>
    <w:rPr>
      <w:rFonts w:ascii="Times New Roman" w:hAnsi="Times New Roman"/>
      <w:sz w:val="24"/>
      <w:szCs w:val="24"/>
    </w:rPr>
  </w:style>
  <w:style w:type="character" w:styleId="Kommentinviite">
    <w:name w:val="annotation reference"/>
    <w:basedOn w:val="Kappaleenoletusfontti"/>
    <w:semiHidden/>
    <w:unhideWhenUsed/>
    <w:rsid w:val="00AB634D"/>
    <w:rPr>
      <w:sz w:val="16"/>
      <w:szCs w:val="16"/>
    </w:rPr>
  </w:style>
  <w:style w:type="paragraph" w:styleId="Kommentinteksti">
    <w:name w:val="annotation text"/>
    <w:basedOn w:val="Normaali"/>
    <w:link w:val="KommentintekstiChar"/>
    <w:semiHidden/>
    <w:unhideWhenUsed/>
    <w:rsid w:val="00AB634D"/>
    <w:rPr>
      <w:sz w:val="20"/>
      <w:szCs w:val="20"/>
    </w:rPr>
  </w:style>
  <w:style w:type="character" w:customStyle="1" w:styleId="KommentintekstiChar">
    <w:name w:val="Kommentin teksti Char"/>
    <w:basedOn w:val="Kappaleenoletusfontti"/>
    <w:link w:val="Kommentinteksti"/>
    <w:semiHidden/>
    <w:rsid w:val="00AB634D"/>
    <w:rPr>
      <w:sz w:val="20"/>
      <w:szCs w:val="20"/>
    </w:rPr>
  </w:style>
  <w:style w:type="paragraph" w:styleId="Kommentinotsikko">
    <w:name w:val="annotation subject"/>
    <w:basedOn w:val="Kommentinteksti"/>
    <w:next w:val="Kommentinteksti"/>
    <w:link w:val="KommentinotsikkoChar"/>
    <w:semiHidden/>
    <w:unhideWhenUsed/>
    <w:rsid w:val="00AB634D"/>
    <w:rPr>
      <w:b/>
      <w:bCs/>
    </w:rPr>
  </w:style>
  <w:style w:type="character" w:customStyle="1" w:styleId="KommentinotsikkoChar">
    <w:name w:val="Kommentin otsikko Char"/>
    <w:basedOn w:val="KommentintekstiChar"/>
    <w:link w:val="Kommentinotsikko"/>
    <w:semiHidden/>
    <w:rsid w:val="00AB63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erveyskyla.fi"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terveyskyla.fi/kirjaud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0.emf"/><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ohjelmat\wshr\Office2016\Mallit\Ohjeet\Potilasohje%20&#8211;%20Kopio.dot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e7d6957-b623-48c5-941b-77be73948d87" ContentTypeId="0x010100E993358E494F344F8D6048E76D09AF0210"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Ei ole toimintakäsikirjaa</TermName>
          <TermId xmlns="http://schemas.microsoft.com/office/infopath/2007/PartnerControls">ed0127a7-f4bb-4299-8de4-a0fcecf35ff1</TermId>
        </TermInfo>
      </Terms>
    </n20b6b3d9a8f4638937a9d1d1dec5738>
    <Dokumjentin_x0020_hyväksyjä xmlns="0af04246-5dcb-4e38-b8a1-4adaeb368127">
      <UserInfo>
        <DisplayName>i:0#.w|oysnet\tenhunol</DisplayName>
        <AccountId>2105</AccountId>
        <AccountType/>
      </UserInfo>
    </Dokumjentin_x0020_hyväksyjä>
    <DokumenttienJarjestysnro xmlns="d3e50268-7799-48af-83c3-9a9b063078bc" xsi:nil="true"/>
    <pa7e7d0fcfad4aa78a62dd1f52bdaa2b xmlns="d3e50268-7799-48af-83c3-9a9b063078bc">
      <Terms xmlns="http://schemas.microsoft.com/office/infopath/2007/PartnerControls"/>
    </pa7e7d0fcfad4aa78a62dd1f52bdaa2b>
    <p29133bec810493ea0a0db9a40008070 xmlns="d3e50268-7799-48af-83c3-9a9b063078bc">
      <Terms xmlns="http://schemas.microsoft.com/office/infopath/2007/PartnerControls"/>
    </p29133bec810493ea0a0db9a40008070>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Kaikki henkilöt</TermName>
          <TermId xmlns="http://schemas.microsoft.com/office/infopath/2007/PartnerControls">31fa67c4-be81-468b-a947-7b6ec584393e</TermId>
        </TermInfo>
      </Terms>
    </cd9fa66b05f24776892a63c6fb772e2f>
    <_dlc_DocId xmlns="d3e50268-7799-48af-83c3-9a9b063078bc">MUAVRSSTWASF-711265460-422</_dlc_DocId>
    <Dokumentin_x0020_sisällöstä_x0020_vastaava_x0028_t_x0029__x0020__x002f__x0020_asiantuntija_x0028_t_x0029_ xmlns="0af04246-5dcb-4e38-b8a1-4adaeb368127">
      <UserInfo>
        <DisplayName>i:0#.w|oysnet\tenhunol</DisplayName>
        <AccountId>2105</AccountId>
        <AccountType/>
      </UserInfo>
      <UserInfo>
        <DisplayName>i:0#.w|oysnet\kivirima</DisplayName>
        <AccountId>534</AccountId>
        <AccountType/>
      </UserInfo>
    </Dokumentin_x0020_sisällöstä_x0020_vastaava_x0028_t_x0029__x0020__x002f__x0020_asiantuntija_x0028_t_x0029_>
    <TaxCatchAll xmlns="d3e50268-7799-48af-83c3-9a9b063078bc">
      <Value>46</Value>
      <Value>492</Value>
      <Value>507</Value>
      <Value>2</Value>
      <Value>3</Value>
    </TaxCatchAll>
    <bed6187e51e544269109ff5c30eb1037 xmlns="d3e50268-7799-48af-83c3-9a9b063078bc">
      <Terms xmlns="http://schemas.microsoft.com/office/infopath/2007/PartnerControls"/>
    </bed6187e51e544269109ff5c30eb1037>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Lähetetään myös e-kirjeenä</TermName>
          <TermId xmlns="http://schemas.microsoft.com/office/infopath/2007/PartnerControls">4ab2959f-3c3b-4e70-8717-2496364b7298</TermId>
        </TermInfo>
      </Terms>
    </ja52dad478cc4031b169e2950c58e83b>
    <dcbfe2a265e14726b4e3bf442009874f xmlns="d3e50268-7799-48af-83c3-9a9b063078bc">
      <Terms xmlns="http://schemas.microsoft.com/office/infopath/2007/PartnerControls"/>
    </dcbfe2a265e14726b4e3bf442009874f>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Julkaise_x0020_internetissä xmlns="d3e50268-7799-48af-83c3-9a9b063078bc">true</Julkaise_x0020_internetissä>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Syöpätaudit</TermName>
          <TermId xmlns="http://schemas.microsoft.com/office/infopath/2007/PartnerControls">92dbdc84-d308-4bfd-a1cf-7ae74f873f55</TermId>
        </TermInfo>
      </Terms>
    </ab42df24dbb04f55bc336c85f92eff00>
    <Julkaise_x0020_extranetissa xmlns="d3e50268-7799-48af-83c3-9a9b063078bc">false</Julkaise_x0020_extranetissa>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Syöpä- ja veritautien avohoito</TermName>
          <TermId xmlns="http://schemas.microsoft.com/office/infopath/2007/PartnerControls">3bb6fee9-8eeb-4676-a41f-90512ddff07c</TermId>
        </TermInfo>
      </Terms>
    </bad6acabb1c24909a1a688c49f883f4d>
    <_dlc_DocIdPersistId xmlns="d3e50268-7799-48af-83c3-9a9b063078bc">true</_dlc_DocIdPersistId>
    <Julkaise_x0020_intranetissa xmlns="d3e50268-7799-48af-83c3-9a9b063078bc">true</Julkaise_x0020_intranetissa>
    <k4e9121687cc4b56965762a7477201cc xmlns="d3e50268-7799-48af-83c3-9a9b063078bc">
      <Terms xmlns="http://schemas.microsoft.com/office/infopath/2007/PartnerControls"/>
    </k4e9121687cc4b56965762a7477201cc>
    <Julkisuus xmlns="d3e50268-7799-48af-83c3-9a9b063078bc">Julkinen</Julkisuus>
    <_dlc_DocIdUrl xmlns="d3e50268-7799-48af-83c3-9a9b063078bc">
      <Url>https://internet.oysnet.ppshp.fi/dokumentit/_layouts/15/DocIdRedir.aspx?ID=MUAVRSSTWASF-711265460-422</Url>
      <Description>MUAVRSSTWASF-711265460-422</Description>
    </_dlc_DocIdUrl>
    <Viittaus_x0020_aiempaan_x0020_dokumentaatioon xmlns="d3e50268-7799-48af-83c3-9a9b063078bc">
      <Url xsi:nil="true"/>
      <Description xsi:nil="true"/>
    </Viittaus_x0020_aiempaan_x0020_dokumentaatioon>
    <Language xmlns="http://schemas.microsoft.com/sharepoint/v3">suomi (Suomi)</Language>
    <dcbcdd319c9d484f9dc5161892e5c0c3 xmlns="d3e50268-7799-48af-83c3-9a9b063078bc">
      <Terms xmlns="http://schemas.microsoft.com/office/infopath/2007/PartnerControls"/>
    </dcbcdd319c9d484f9dc5161892e5c0c3>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Syöpä- ja veritautien avohoito</TermName>
          <TermId xmlns="http://schemas.microsoft.com/office/infopath/2007/PartnerControls">3bb6fee9-8eeb-4676-a41f-90512ddff07c</TermId>
        </TermInfo>
      </Terms>
    </p1983d610e0d4731a3788cc4c5855e1b>
    <Julkaistu_x0020_intranetiin xmlns="d3e50268-7799-48af-83c3-9a9b063078bc">false</Julkaistu_x0020_intranetiin>
    <Julkaistu_x0020_internetiin xmlns="d3e50268-7799-48af-83c3-9a9b063078bc">false</Julkaistu_x0020_internetiin>
  </documentManagement>
</p:properties>
</file>

<file path=customXml/item6.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A5B516EC-6FBA-4A16-BE07-4F8426274913}"/>
</file>

<file path=customXml/itemProps2.xml><?xml version="1.0" encoding="utf-8"?>
<ds:datastoreItem xmlns:ds="http://schemas.openxmlformats.org/officeDocument/2006/customXml" ds:itemID="{79688FC0-AB7E-42FE-A2C3-1A9F65DECA7B}">
  <ds:schemaRefs>
    <ds:schemaRef ds:uri="Microsoft.SharePoint.Taxonomy.ContentTypeSync"/>
  </ds:schemaRefs>
</ds:datastoreItem>
</file>

<file path=customXml/itemProps3.xml><?xml version="1.0" encoding="utf-8"?>
<ds:datastoreItem xmlns:ds="http://schemas.openxmlformats.org/officeDocument/2006/customXml" ds:itemID="{55F0AFA6-6CF4-43D4-BEBF-9CA39C03D8D8}">
  <ds:schemaRefs>
    <ds:schemaRef ds:uri="http://schemas.microsoft.com/sharepoint/events"/>
  </ds:schemaRefs>
</ds:datastoreItem>
</file>

<file path=customXml/itemProps4.xml><?xml version="1.0" encoding="utf-8"?>
<ds:datastoreItem xmlns:ds="http://schemas.openxmlformats.org/officeDocument/2006/customXml" ds:itemID="{97E078F5-F564-4FC5-99C3-154E33B42441}">
  <ds:schemaRefs>
    <ds:schemaRef ds:uri="http://schemas.microsoft.com/sharepoint/v3/contenttype/forms"/>
  </ds:schemaRefs>
</ds:datastoreItem>
</file>

<file path=customXml/itemProps5.xml><?xml version="1.0" encoding="utf-8"?>
<ds:datastoreItem xmlns:ds="http://schemas.openxmlformats.org/officeDocument/2006/customXml" ds:itemID="{99F17E46-CD87-45B9-8A73-33A2B3A0E140}">
  <ds:schemaRef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schemas.openxmlformats.org/package/2006/metadata/core-properties"/>
    <ds:schemaRef ds:uri="d3e50268-7799-48af-83c3-9a9b063078bc"/>
    <ds:schemaRef ds:uri="0af04246-5dcb-4e38-b8a1-4adaeb368127"/>
    <ds:schemaRef ds:uri="http://www.w3.org/XML/1998/namespace"/>
  </ds:schemaRefs>
</ds:datastoreItem>
</file>

<file path=customXml/itemProps6.xml><?xml version="1.0" encoding="utf-8"?>
<ds:datastoreItem xmlns:ds="http://schemas.openxmlformats.org/officeDocument/2006/customXml" ds:itemID="{AF204BC1-5AB0-407B-9999-6BB559FF8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Potilasohje – Kopio.dotm</Template>
  <TotalTime>1</TotalTime>
  <Pages>7</Pages>
  <Words>1145</Words>
  <Characters>9788</Characters>
  <Application>Microsoft Office Word</Application>
  <DocSecurity>4</DocSecurity>
  <Lines>81</Lines>
  <Paragraphs>21</Paragraphs>
  <ScaleCrop>false</ScaleCrop>
  <HeadingPairs>
    <vt:vector size="2" baseType="variant">
      <vt:variant>
        <vt:lpstr>Otsikko</vt:lpstr>
      </vt:variant>
      <vt:variant>
        <vt:i4>1</vt:i4>
      </vt:variant>
    </vt:vector>
  </HeadingPairs>
  <TitlesOfParts>
    <vt:vector size="1" baseType="lpstr">
      <vt:lpstr>Solunsalpaajahoitoa saavalle potilaalle</vt:lpstr>
    </vt:vector>
  </TitlesOfParts>
  <Company>ppshp</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Immunologista hoitoa saavan potilasohje</dc:title>
  <dc:creator>Kälkäjä Maria</dc:creator>
  <cp:keywords/>
  <cp:lastModifiedBy>Kivirinta Marika</cp:lastModifiedBy>
  <cp:revision>2</cp:revision>
  <cp:lastPrinted>2023-05-11T09:51:00Z</cp:lastPrinted>
  <dcterms:created xsi:type="dcterms:W3CDTF">2023-09-12T06:38:00Z</dcterms:created>
  <dcterms:modified xsi:type="dcterms:W3CDTF">2023-09-12T06:38:00Z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Order">
    <vt:r8>318900</vt:r8>
  </property>
  <property fmtid="{D5CDD505-2E9C-101B-9397-08002B2CF9AE}" pid="4" name="xd_ProgID">
    <vt:lpwstr/>
  </property>
  <property fmtid="{D5CDD505-2E9C-101B-9397-08002B2CF9AE}" pid="5" name="ContentTypeId">
    <vt:lpwstr>0x010100E993358E494F344F8D6048E76D09AF0210001280EA27BDC86945A47177C07CB442D0</vt:lpwstr>
  </property>
  <property fmtid="{D5CDD505-2E9C-101B-9397-08002B2CF9AE}" pid="6" name="Kohdeorganisaatio">
    <vt:lpwstr>507;#Syöpä- ja veritautien avohoito|3bb6fee9-8eeb-4676-a41f-90512ddff07c</vt:lpwstr>
  </property>
  <property fmtid="{D5CDD505-2E9C-101B-9397-08002B2CF9AE}" pid="7" name="TemplateUrl">
    <vt:lpwstr/>
  </property>
  <property fmtid="{D5CDD505-2E9C-101B-9397-08002B2CF9AE}" pid="8" name="Hoitotyön toiminnot">
    <vt:lpwstr/>
  </property>
  <property fmtid="{D5CDD505-2E9C-101B-9397-08002B2CF9AE}" pid="9" name="Potilasohje (sisältötyypin metatieto)">
    <vt:lpwstr>46;#Lähetetään myös e-kirjeenä|4ab2959f-3c3b-4e70-8717-2496364b7298</vt:lpwstr>
  </property>
  <property fmtid="{D5CDD505-2E9C-101B-9397-08002B2CF9AE}" pid="10" name="_dlc_DocIdItemGuid">
    <vt:lpwstr>cbd3eacc-d65c-4a73-9d9c-1cae29ff9d22</vt:lpwstr>
  </property>
  <property fmtid="{D5CDD505-2E9C-101B-9397-08002B2CF9AE}" pid="11" name="Erikoisala">
    <vt:lpwstr>492;#Syöpätaudit|92dbdc84-d308-4bfd-a1cf-7ae74f873f55</vt:lpwstr>
  </property>
  <property fmtid="{D5CDD505-2E9C-101B-9397-08002B2CF9AE}" pid="12" name="Organisaatiotiedon tarkennus toiminnan mukaan">
    <vt:lpwstr/>
  </property>
  <property fmtid="{D5CDD505-2E9C-101B-9397-08002B2CF9AE}" pid="13" name="Kriisiviestintä">
    <vt:lpwstr/>
  </property>
  <property fmtid="{D5CDD505-2E9C-101B-9397-08002B2CF9AE}" pid="14" name="Kuvantamisen ohjeen tutkimusryhmät (sisältötyypin metatieto)">
    <vt:lpwstr/>
  </property>
  <property fmtid="{D5CDD505-2E9C-101B-9397-08002B2CF9AE}" pid="15" name="Toiminnanohjauskäsikirja">
    <vt:lpwstr>3;#Ei ole toimintakäsikirjaa|ed0127a7-f4bb-4299-8de4-a0fcecf35ff1</vt:lpwstr>
  </property>
  <property fmtid="{D5CDD505-2E9C-101B-9397-08002B2CF9AE}" pid="16" name="Organisaatiotieto">
    <vt:lpwstr>507;#Syöpä- ja veritautien avohoito|3bb6fee9-8eeb-4676-a41f-90512ddff07c</vt:lpwstr>
  </property>
  <property fmtid="{D5CDD505-2E9C-101B-9397-08002B2CF9AE}" pid="17" name="Toimenpidekoodit">
    <vt:lpwstr/>
  </property>
  <property fmtid="{D5CDD505-2E9C-101B-9397-08002B2CF9AE}" pid="18" name="Kohde- / työntekijäryhmä">
    <vt:lpwstr>2;#Kaikki henkilöt|31fa67c4-be81-468b-a947-7b6ec584393e</vt:lpwstr>
  </property>
  <property fmtid="{D5CDD505-2E9C-101B-9397-08002B2CF9AE}" pid="19" name="xd_Signature">
    <vt:bool>false</vt:bool>
  </property>
  <property fmtid="{D5CDD505-2E9C-101B-9397-08002B2CF9AE}" pid="20" name="MEO">
    <vt:lpwstr/>
  </property>
  <property fmtid="{D5CDD505-2E9C-101B-9397-08002B2CF9AE}" pid="21" name="SharedWithUsers">
    <vt:lpwstr/>
  </property>
  <property fmtid="{D5CDD505-2E9C-101B-9397-08002B2CF9AE}" pid="23" name="TaxKeywordTaxHTField">
    <vt:lpwstr/>
  </property>
</Properties>
</file>